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21516" w:rsidRPr="00651556" w:rsidRDefault="002A6E22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C21516" w:rsidRPr="006515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21516" w:rsidRPr="00651556" w:rsidRDefault="0065155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163C" w:rsidRDefault="00C21516" w:rsidP="00FD163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РЕШЕНИЕ</w:t>
      </w:r>
    </w:p>
    <w:p w:rsidR="00FD163C" w:rsidRDefault="00FD163C" w:rsidP="00FD163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1556" w:rsidRPr="00FD163C" w:rsidRDefault="002A6E22" w:rsidP="00FD163C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1556">
        <w:rPr>
          <w:rFonts w:ascii="Times New Roman" w:hAnsi="Times New Roman"/>
          <w:sz w:val="28"/>
          <w:szCs w:val="28"/>
        </w:rPr>
        <w:t xml:space="preserve">т   </w:t>
      </w:r>
      <w:r>
        <w:rPr>
          <w:rFonts w:ascii="Times New Roman" w:hAnsi="Times New Roman"/>
          <w:sz w:val="28"/>
          <w:szCs w:val="28"/>
        </w:rPr>
        <w:t xml:space="preserve">09 марта 2023 года       </w:t>
      </w:r>
      <w:r w:rsidR="00651556">
        <w:rPr>
          <w:rFonts w:ascii="Times New Roman" w:hAnsi="Times New Roman"/>
          <w:sz w:val="28"/>
          <w:szCs w:val="28"/>
        </w:rPr>
        <w:t>№</w:t>
      </w:r>
      <w:r w:rsidR="007A0547">
        <w:rPr>
          <w:rFonts w:ascii="Times New Roman" w:hAnsi="Times New Roman"/>
          <w:sz w:val="28"/>
          <w:szCs w:val="28"/>
        </w:rPr>
        <w:t>95</w:t>
      </w:r>
    </w:p>
    <w:p w:rsidR="00651556" w:rsidRPr="00651556" w:rsidRDefault="00651556" w:rsidP="0065155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3C14" w:rsidRPr="00651556" w:rsidRDefault="009328FA" w:rsidP="00651556">
      <w:pPr>
        <w:pStyle w:val="Title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C21516" w:rsidRPr="00651556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2A6E22">
        <w:rPr>
          <w:rFonts w:ascii="Times New Roman" w:hAnsi="Times New Roman" w:cs="Times New Roman"/>
          <w:sz w:val="28"/>
          <w:szCs w:val="28"/>
        </w:rPr>
        <w:t xml:space="preserve"> Тресоруковского</w:t>
      </w:r>
      <w:r w:rsidR="00C21516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2A6E22">
        <w:rPr>
          <w:rFonts w:ascii="Times New Roman" w:hAnsi="Times New Roman" w:cs="Times New Roman"/>
          <w:sz w:val="28"/>
          <w:szCs w:val="28"/>
        </w:rPr>
        <w:t xml:space="preserve"> </w:t>
      </w:r>
      <w:r w:rsidR="00C21516" w:rsidRPr="006515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9328FA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D03C14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bCs/>
          <w:sz w:val="28"/>
          <w:szCs w:val="28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C21516" w:rsidRPr="0065155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A6E22">
        <w:rPr>
          <w:rFonts w:ascii="Times New Roman" w:hAnsi="Times New Roman"/>
          <w:sz w:val="28"/>
          <w:szCs w:val="28"/>
        </w:rPr>
        <w:t>Тресоруковского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03C14" w:rsidRDefault="00C2151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РЕШИЛ</w:t>
      </w:r>
      <w:r w:rsidR="00D03C14" w:rsidRPr="00651556">
        <w:rPr>
          <w:rFonts w:ascii="Times New Roman" w:hAnsi="Times New Roman"/>
          <w:sz w:val="28"/>
          <w:szCs w:val="28"/>
        </w:rPr>
        <w:t>:</w:t>
      </w:r>
    </w:p>
    <w:p w:rsidR="00651556" w:rsidRPr="00651556" w:rsidRDefault="0065155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8FA" w:rsidRDefault="00D03C14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1. </w:t>
      </w:r>
      <w:r w:rsidR="009328FA" w:rsidRPr="00651556">
        <w:rPr>
          <w:rFonts w:ascii="Times New Roman" w:hAnsi="Times New Roman"/>
          <w:sz w:val="28"/>
          <w:szCs w:val="28"/>
        </w:rPr>
        <w:t>Утвердить ключевые п</w:t>
      </w:r>
      <w:r w:rsidR="00651556">
        <w:rPr>
          <w:rFonts w:ascii="Times New Roman" w:hAnsi="Times New Roman"/>
          <w:sz w:val="28"/>
          <w:szCs w:val="28"/>
        </w:rPr>
        <w:t>оказатели и их целевые значения</w:t>
      </w:r>
      <w:r w:rsidR="009328FA" w:rsidRPr="00651556">
        <w:rPr>
          <w:rFonts w:ascii="Times New Roman" w:hAnsi="Times New Roman"/>
          <w:sz w:val="28"/>
          <w:szCs w:val="28"/>
        </w:rPr>
        <w:t xml:space="preserve"> по муниципальному контролю в сфере благоустройства на территории </w:t>
      </w:r>
      <w:r w:rsidR="002A6E22">
        <w:rPr>
          <w:rFonts w:ascii="Times New Roman" w:hAnsi="Times New Roman"/>
          <w:sz w:val="28"/>
          <w:szCs w:val="28"/>
        </w:rPr>
        <w:t>Тресоруковского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51556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</w:t>
      </w:r>
      <w:r w:rsidR="009328FA" w:rsidRPr="00651556">
        <w:rPr>
          <w:rFonts w:ascii="Times New Roman" w:hAnsi="Times New Roman"/>
          <w:sz w:val="28"/>
          <w:szCs w:val="28"/>
        </w:rPr>
        <w:t>.</w:t>
      </w:r>
    </w:p>
    <w:p w:rsidR="00651556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. Утвердить индикативные показатели по муниципальному контролю в сфере благоустройства на территории </w:t>
      </w:r>
      <w:r w:rsidR="002A6E22">
        <w:rPr>
          <w:rFonts w:ascii="Times New Roman" w:hAnsi="Times New Roman"/>
          <w:sz w:val="28"/>
          <w:szCs w:val="28"/>
        </w:rPr>
        <w:t>Тресоруковского</w:t>
      </w:r>
      <w:r w:rsidRPr="006515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A6E22">
        <w:rPr>
          <w:rFonts w:ascii="Times New Roman" w:hAnsi="Times New Roman"/>
          <w:sz w:val="28"/>
          <w:szCs w:val="28"/>
        </w:rPr>
        <w:t xml:space="preserve"> </w:t>
      </w:r>
      <w:r w:rsidRPr="0065155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328FA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28FA" w:rsidRPr="0065155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 в официальном издании органов местного самоуправления </w:t>
      </w:r>
      <w:r w:rsidR="002A6E22">
        <w:rPr>
          <w:rFonts w:ascii="Times New Roman" w:hAnsi="Times New Roman"/>
          <w:sz w:val="28"/>
          <w:szCs w:val="28"/>
        </w:rPr>
        <w:t>Тресоруковского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2A6E22">
        <w:rPr>
          <w:rFonts w:ascii="Times New Roman" w:hAnsi="Times New Roman"/>
          <w:sz w:val="28"/>
          <w:szCs w:val="28"/>
        </w:rPr>
        <w:t>Тресоруковский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9328FA" w:rsidRPr="00651556">
        <w:rPr>
          <w:rFonts w:ascii="Times New Roman" w:hAnsi="Times New Roman"/>
          <w:sz w:val="28"/>
          <w:szCs w:val="28"/>
        </w:rPr>
        <w:t>униципальный вестник» и распространяе</w:t>
      </w:r>
      <w:r>
        <w:rPr>
          <w:rFonts w:ascii="Times New Roman" w:hAnsi="Times New Roman"/>
          <w:sz w:val="28"/>
          <w:szCs w:val="28"/>
        </w:rPr>
        <w:t>т свое действие</w:t>
      </w:r>
      <w:r w:rsidR="009328FA" w:rsidRPr="00651556">
        <w:rPr>
          <w:rFonts w:ascii="Times New Roman" w:hAnsi="Times New Roman"/>
          <w:sz w:val="28"/>
          <w:szCs w:val="28"/>
        </w:rPr>
        <w:t xml:space="preserve"> на правоотношения, возникшие с 01.0</w:t>
      </w:r>
      <w:r w:rsidR="00E562E8" w:rsidRPr="00651556">
        <w:rPr>
          <w:rFonts w:ascii="Times New Roman" w:hAnsi="Times New Roman"/>
          <w:sz w:val="28"/>
          <w:szCs w:val="28"/>
        </w:rPr>
        <w:t>3</w:t>
      </w:r>
      <w:r w:rsidR="009328FA" w:rsidRPr="00651556">
        <w:rPr>
          <w:rFonts w:ascii="Times New Roman" w:hAnsi="Times New Roman"/>
          <w:sz w:val="28"/>
          <w:szCs w:val="28"/>
        </w:rPr>
        <w:t>.2022 года.</w:t>
      </w:r>
    </w:p>
    <w:p w:rsidR="005225E9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25E9" w:rsidRPr="00651556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C21516" w:rsidRPr="00651556" w:rsidRDefault="00C21516" w:rsidP="00587A5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63"/>
        <w:gridCol w:w="4851"/>
      </w:tblGrid>
      <w:tr w:rsidR="00E562E8" w:rsidRPr="00651556" w:rsidTr="00F95300">
        <w:tc>
          <w:tcPr>
            <w:tcW w:w="4927" w:type="dxa"/>
            <w:shd w:val="clear" w:color="auto" w:fill="auto"/>
          </w:tcPr>
          <w:p w:rsidR="00FD163C" w:rsidRDefault="00FD163C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A6E22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E562E8" w:rsidRPr="00651556" w:rsidRDefault="00E562E8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2A6E22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Н.А.Минько</w:t>
            </w:r>
          </w:p>
        </w:tc>
      </w:tr>
    </w:tbl>
    <w:p w:rsidR="00C21516" w:rsidRPr="00651556" w:rsidRDefault="00C21516" w:rsidP="00E562E8">
      <w:pPr>
        <w:ind w:firstLine="0"/>
        <w:rPr>
          <w:rFonts w:ascii="Times New Roman" w:hAnsi="Times New Roman"/>
          <w:sz w:val="28"/>
          <w:szCs w:val="28"/>
        </w:rPr>
      </w:pPr>
    </w:p>
    <w:p w:rsidR="00651556" w:rsidRDefault="00E562E8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br w:type="page"/>
      </w:r>
    </w:p>
    <w:p w:rsid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21516" w:rsidRP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1516" w:rsidRPr="00651556">
        <w:rPr>
          <w:rFonts w:ascii="Times New Roman" w:hAnsi="Times New Roman"/>
          <w:sz w:val="28"/>
          <w:szCs w:val="28"/>
        </w:rPr>
        <w:t>р</w:t>
      </w:r>
      <w:r w:rsidR="00D03C14" w:rsidRPr="0065155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C21516" w:rsidRPr="00651556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A6E22">
        <w:rPr>
          <w:rFonts w:ascii="Times New Roman" w:hAnsi="Times New Roman"/>
          <w:sz w:val="28"/>
          <w:szCs w:val="28"/>
        </w:rPr>
        <w:t>Тресоруковского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21516" w:rsidRPr="00651556" w:rsidRDefault="00C21516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Воронежской области</w:t>
      </w:r>
    </w:p>
    <w:p w:rsidR="00D03C14" w:rsidRPr="00651556" w:rsidRDefault="00D03C14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от </w:t>
      </w:r>
      <w:r w:rsidR="007A0547">
        <w:rPr>
          <w:rFonts w:ascii="Times New Roman" w:hAnsi="Times New Roman"/>
          <w:sz w:val="28"/>
          <w:szCs w:val="28"/>
        </w:rPr>
        <w:t xml:space="preserve">09 марта 2023 года </w:t>
      </w:r>
      <w:r w:rsidR="00651556">
        <w:rPr>
          <w:rFonts w:ascii="Times New Roman" w:hAnsi="Times New Roman"/>
          <w:sz w:val="28"/>
          <w:szCs w:val="28"/>
        </w:rPr>
        <w:t xml:space="preserve"> №</w:t>
      </w:r>
      <w:r w:rsidR="007A0547">
        <w:rPr>
          <w:rFonts w:ascii="Times New Roman" w:hAnsi="Times New Roman"/>
          <w:sz w:val="28"/>
          <w:szCs w:val="28"/>
        </w:rPr>
        <w:t>95</w:t>
      </w:r>
    </w:p>
    <w:p w:rsidR="00D03C14" w:rsidRPr="00651556" w:rsidRDefault="00D03C14" w:rsidP="00587A52">
      <w:pPr>
        <w:ind w:firstLine="709"/>
        <w:rPr>
          <w:rFonts w:ascii="Times New Roman" w:hAnsi="Times New Roman"/>
          <w:sz w:val="28"/>
          <w:szCs w:val="28"/>
        </w:rPr>
      </w:pPr>
    </w:p>
    <w:p w:rsidR="006B4BEA" w:rsidRPr="00651556" w:rsidRDefault="009A1347" w:rsidP="00E562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>К</w:t>
      </w:r>
      <w:r w:rsidR="006B4BEA" w:rsidRPr="00651556">
        <w:rPr>
          <w:rFonts w:ascii="Times New Roman" w:hAnsi="Times New Roman" w:cs="Times New Roman"/>
          <w:sz w:val="28"/>
          <w:szCs w:val="28"/>
        </w:rPr>
        <w:t>лючевые по</w:t>
      </w:r>
      <w:r w:rsidR="00651556">
        <w:rPr>
          <w:rFonts w:ascii="Times New Roman" w:hAnsi="Times New Roman" w:cs="Times New Roman"/>
          <w:sz w:val="28"/>
          <w:szCs w:val="28"/>
        </w:rPr>
        <w:t xml:space="preserve">казатели и их целевые значения </w:t>
      </w:r>
      <w:r w:rsidR="006B4BEA" w:rsidRPr="00651556">
        <w:rPr>
          <w:rFonts w:ascii="Times New Roman" w:hAnsi="Times New Roman" w:cs="Times New Roman"/>
          <w:sz w:val="28"/>
          <w:szCs w:val="28"/>
        </w:rPr>
        <w:t>по</w:t>
      </w:r>
      <w:r w:rsidR="002A6E22">
        <w:rPr>
          <w:rFonts w:ascii="Times New Roman" w:hAnsi="Times New Roman" w:cs="Times New Roman"/>
          <w:sz w:val="28"/>
          <w:szCs w:val="28"/>
        </w:rPr>
        <w:t xml:space="preserve"> 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муниципальному контролю в сфере благоустройства на территории </w:t>
      </w:r>
      <w:r w:rsidR="002A6E22">
        <w:rPr>
          <w:rFonts w:ascii="Times New Roman" w:hAnsi="Times New Roman" w:cs="Times New Roman"/>
          <w:sz w:val="28"/>
          <w:szCs w:val="28"/>
        </w:rPr>
        <w:t>Тресоруковского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A1347" w:rsidRPr="00651556" w:rsidRDefault="009A1347" w:rsidP="00587A52">
      <w:pPr>
        <w:pStyle w:val="aff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965"/>
        <w:gridCol w:w="1677"/>
      </w:tblGrid>
      <w:tr w:rsidR="00CF3DD7" w:rsidRPr="00651556" w:rsidTr="00CF3DD7">
        <w:tc>
          <w:tcPr>
            <w:tcW w:w="1135" w:type="dxa"/>
          </w:tcPr>
          <w:p w:rsidR="00CF3DD7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CF3DD7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CF3DD7" w:rsidRPr="00FD163C" w:rsidRDefault="00CF3DD7" w:rsidP="005833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5833D2">
              <w:rPr>
                <w:rFonts w:ascii="Times New Roman" w:hAnsi="Times New Roman"/>
                <w:sz w:val="28"/>
                <w:szCs w:val="28"/>
              </w:rPr>
              <w:t>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1677" w:type="dxa"/>
            <w:shd w:val="clear" w:color="auto" w:fill="auto"/>
          </w:tcPr>
          <w:p w:rsidR="00CF3DD7" w:rsidRDefault="005833D2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A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E17A0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E17A0C" w:rsidP="00C55A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оля устраненных нарушений</w:t>
            </w:r>
            <w:r w:rsidR="00C55A9E">
              <w:rPr>
                <w:rFonts w:ascii="Times New Roman" w:hAnsi="Times New Roman"/>
                <w:sz w:val="28"/>
                <w:szCs w:val="28"/>
              </w:rPr>
              <w:t xml:space="preserve"> обязательных  требований от общего чи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сла выявленных нарушений обязательных требований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A01994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A01994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A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E17A0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E17A0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>
      <w:pPr>
        <w:ind w:firstLine="0"/>
        <w:jc w:val="left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br w:type="page"/>
      </w:r>
    </w:p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Приложение </w:t>
      </w:r>
      <w:r>
        <w:rPr>
          <w:rFonts w:ascii="Times New Roman" w:eastAsia="Arial Unicode MS" w:hAnsi="Times New Roman"/>
          <w:sz w:val="28"/>
          <w:szCs w:val="28"/>
          <w:lang w:bidi="ru-RU"/>
        </w:rPr>
        <w:t>2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к решению Совета народных депутатов </w:t>
      </w:r>
      <w:r w:rsidR="002A6E22">
        <w:rPr>
          <w:rFonts w:ascii="Times New Roman" w:eastAsia="Arial Unicode MS" w:hAnsi="Times New Roman"/>
          <w:sz w:val="28"/>
          <w:szCs w:val="28"/>
          <w:lang w:bidi="ru-RU"/>
        </w:rPr>
        <w:t>Тресоруковского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Воронежской области </w:t>
      </w:r>
    </w:p>
    <w:p w:rsidR="00FD163C" w:rsidRDefault="007A0547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от 09 марта 2023 года </w:t>
      </w:r>
      <w:r w:rsidR="00FD163C"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№</w:t>
      </w:r>
      <w:r>
        <w:rPr>
          <w:rFonts w:ascii="Times New Roman" w:eastAsia="Arial Unicode MS" w:hAnsi="Times New Roman"/>
          <w:sz w:val="28"/>
          <w:szCs w:val="28"/>
          <w:lang w:bidi="ru-RU"/>
        </w:rPr>
        <w:t>95</w:t>
      </w: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Индикативные показатели по муниципальному контролю в сфере благоустройства в границах населенных пунктов </w:t>
      </w:r>
      <w:r w:rsidR="002A6E22">
        <w:rPr>
          <w:rFonts w:ascii="Times New Roman" w:eastAsia="Arial Unicode MS" w:hAnsi="Times New Roman"/>
          <w:sz w:val="28"/>
          <w:szCs w:val="28"/>
          <w:lang w:bidi="ru-RU"/>
        </w:rPr>
        <w:t>Тресоруковского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 Воронежской области: </w:t>
      </w:r>
    </w:p>
    <w:p w:rsidR="00FD163C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1. Количество контрольных мероприятий, проведенных без взаимодействия с контролируемым лиц</w:t>
      </w:r>
      <w:bookmarkStart w:id="0" w:name="_GoBack"/>
      <w:bookmarkEnd w:id="0"/>
      <w:r w:rsidRPr="00A01994">
        <w:rPr>
          <w:rFonts w:ascii="Times New Roman" w:hAnsi="Times New Roman"/>
          <w:color w:val="22272F"/>
          <w:sz w:val="28"/>
          <w:szCs w:val="28"/>
        </w:rPr>
        <w:t>ом.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2. Количество проведенных контрольных мероприятий, предусматривающих взаимодействие с контролируемым лицом.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3. Количество выданных предписаний об устранении нарушений обязательных требований.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4. Количество устраненных нарушений обязательных требований.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5. Количество выявленных при проведении контрольных мероприятий правонарушений, связанных с неисполнением предписаний.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6. Количество обоснованных жалоб на решение контрольного органа, действия (бездействие) должностных лиц при проведении контрольных мероприятий.</w:t>
      </w:r>
    </w:p>
    <w:p w:rsidR="00A01994" w:rsidRPr="00A01994" w:rsidRDefault="00A01994" w:rsidP="00A01994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7. Количество проведенных профилактических мероприятий.</w:t>
      </w:r>
    </w:p>
    <w:p w:rsidR="00651556" w:rsidRPr="00A01994" w:rsidRDefault="00651556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sectPr w:rsidR="00651556" w:rsidRPr="00A01994" w:rsidSect="00651556">
      <w:headerReference w:type="even" r:id="rId8"/>
      <w:pgSz w:w="11906" w:h="16838"/>
      <w:pgMar w:top="709" w:right="7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74" w:rsidRDefault="004F1274" w:rsidP="00D03C14">
      <w:r>
        <w:separator/>
      </w:r>
    </w:p>
  </w:endnote>
  <w:endnote w:type="continuationSeparator" w:id="1">
    <w:p w:rsidR="004F1274" w:rsidRDefault="004F127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74" w:rsidRDefault="004F1274" w:rsidP="00D03C14">
      <w:r>
        <w:separator/>
      </w:r>
    </w:p>
  </w:footnote>
  <w:footnote w:type="continuationSeparator" w:id="1">
    <w:p w:rsidR="004F1274" w:rsidRDefault="004F127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F6" w:rsidRDefault="009D6865" w:rsidP="00087DF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87DF6" w:rsidRDefault="00087DF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2F66"/>
    <w:multiLevelType w:val="hybridMultilevel"/>
    <w:tmpl w:val="8578F664"/>
    <w:lvl w:ilvl="0" w:tplc="A9ACB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DE870C0"/>
    <w:multiLevelType w:val="hybridMultilevel"/>
    <w:tmpl w:val="A494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C14"/>
    <w:rsid w:val="000063B4"/>
    <w:rsid w:val="000436BA"/>
    <w:rsid w:val="00087DF6"/>
    <w:rsid w:val="000F6D44"/>
    <w:rsid w:val="001664B2"/>
    <w:rsid w:val="001B27AE"/>
    <w:rsid w:val="002A6E22"/>
    <w:rsid w:val="002E342C"/>
    <w:rsid w:val="002F730D"/>
    <w:rsid w:val="00302BBB"/>
    <w:rsid w:val="0031106A"/>
    <w:rsid w:val="0033083A"/>
    <w:rsid w:val="00341582"/>
    <w:rsid w:val="00373981"/>
    <w:rsid w:val="004647DB"/>
    <w:rsid w:val="004A14A5"/>
    <w:rsid w:val="004B3654"/>
    <w:rsid w:val="004B41A9"/>
    <w:rsid w:val="004B4223"/>
    <w:rsid w:val="004F1274"/>
    <w:rsid w:val="005032C8"/>
    <w:rsid w:val="005225E9"/>
    <w:rsid w:val="005237C9"/>
    <w:rsid w:val="00570B9E"/>
    <w:rsid w:val="005833D2"/>
    <w:rsid w:val="00587A52"/>
    <w:rsid w:val="0059703F"/>
    <w:rsid w:val="005B2543"/>
    <w:rsid w:val="005C1279"/>
    <w:rsid w:val="00614D0C"/>
    <w:rsid w:val="00651556"/>
    <w:rsid w:val="006630EA"/>
    <w:rsid w:val="00677D59"/>
    <w:rsid w:val="006A6F03"/>
    <w:rsid w:val="006B4BEA"/>
    <w:rsid w:val="006E11C5"/>
    <w:rsid w:val="007100F8"/>
    <w:rsid w:val="00725010"/>
    <w:rsid w:val="00780E38"/>
    <w:rsid w:val="00782AF6"/>
    <w:rsid w:val="007A0547"/>
    <w:rsid w:val="007F7E0D"/>
    <w:rsid w:val="008629D3"/>
    <w:rsid w:val="0089362B"/>
    <w:rsid w:val="008A5BFA"/>
    <w:rsid w:val="009328FA"/>
    <w:rsid w:val="00935631"/>
    <w:rsid w:val="0099184D"/>
    <w:rsid w:val="009A1347"/>
    <w:rsid w:val="009B5FBA"/>
    <w:rsid w:val="009D07EB"/>
    <w:rsid w:val="009D6865"/>
    <w:rsid w:val="00A01994"/>
    <w:rsid w:val="00A160A1"/>
    <w:rsid w:val="00A600A0"/>
    <w:rsid w:val="00AB1BFF"/>
    <w:rsid w:val="00B4166B"/>
    <w:rsid w:val="00B42AFF"/>
    <w:rsid w:val="00C21516"/>
    <w:rsid w:val="00C55A9E"/>
    <w:rsid w:val="00CF3DD7"/>
    <w:rsid w:val="00D03C14"/>
    <w:rsid w:val="00D0406D"/>
    <w:rsid w:val="00DF06C0"/>
    <w:rsid w:val="00E01FF3"/>
    <w:rsid w:val="00E17A0C"/>
    <w:rsid w:val="00E562E8"/>
    <w:rsid w:val="00E83988"/>
    <w:rsid w:val="00EC053E"/>
    <w:rsid w:val="00F054B4"/>
    <w:rsid w:val="00F95300"/>
    <w:rsid w:val="00FA322B"/>
    <w:rsid w:val="00FC35CC"/>
    <w:rsid w:val="00FD163C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1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11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1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1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11C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D03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03C1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1">
    <w:name w:val="Основной шрифт абзаца1"/>
    <w:rsid w:val="00D03C14"/>
  </w:style>
  <w:style w:type="character" w:customStyle="1" w:styleId="a3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E11C5"/>
    <w:rPr>
      <w:color w:val="0000FF"/>
      <w:u w:val="none"/>
    </w:rPr>
  </w:style>
  <w:style w:type="character" w:customStyle="1" w:styleId="a5">
    <w:name w:val="Гипертекстовая ссылка"/>
    <w:rsid w:val="00D03C14"/>
    <w:rPr>
      <w:rFonts w:cs="Times New Roman"/>
      <w:color w:val="106BBE"/>
    </w:rPr>
  </w:style>
  <w:style w:type="character" w:customStyle="1" w:styleId="a6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D03C14"/>
    <w:rPr>
      <w:b/>
      <w:bCs/>
      <w:sz w:val="28"/>
      <w:szCs w:val="24"/>
    </w:rPr>
  </w:style>
  <w:style w:type="character" w:customStyle="1" w:styleId="a8">
    <w:name w:val="Подзаголовок Знак"/>
    <w:rsid w:val="00D03C14"/>
    <w:rPr>
      <w:b/>
      <w:sz w:val="28"/>
    </w:rPr>
  </w:style>
  <w:style w:type="character" w:customStyle="1" w:styleId="a9">
    <w:name w:val="Текст сноски Знак"/>
    <w:basedOn w:val="11"/>
    <w:rsid w:val="00D03C14"/>
  </w:style>
  <w:style w:type="character" w:customStyle="1" w:styleId="aa">
    <w:name w:val="Символ сноски"/>
    <w:rsid w:val="00D03C14"/>
    <w:rPr>
      <w:vertAlign w:val="superscript"/>
    </w:rPr>
  </w:style>
  <w:style w:type="character" w:styleId="ab">
    <w:name w:val="FollowedHyperlink"/>
    <w:rsid w:val="00D03C14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D03C14"/>
    <w:pPr>
      <w:jc w:val="center"/>
    </w:pPr>
    <w:rPr>
      <w:b/>
      <w:bCs/>
      <w:lang/>
    </w:rPr>
  </w:style>
  <w:style w:type="paragraph" w:styleId="ac">
    <w:name w:val="Body Text"/>
    <w:basedOn w:val="a"/>
    <w:link w:val="ad"/>
    <w:rsid w:val="00D03C14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/>
    </w:rPr>
  </w:style>
  <w:style w:type="character" w:customStyle="1" w:styleId="14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D03C14"/>
    <w:pPr>
      <w:jc w:val="center"/>
    </w:pPr>
    <w:rPr>
      <w:b/>
      <w:szCs w:val="20"/>
      <w:lang/>
    </w:rPr>
  </w:style>
  <w:style w:type="character" w:customStyle="1" w:styleId="17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6E11C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D03C14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B4BEA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9A1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5">
    <w:name w:val="Table Grid"/>
    <w:basedOn w:val="a1"/>
    <w:uiPriority w:val="39"/>
    <w:rsid w:val="00E56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562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62E8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6E11C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11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1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1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1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C339-0C33-4BE6-9D41-8F320303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2023-03-10T12:32:00Z</cp:lastPrinted>
  <dcterms:created xsi:type="dcterms:W3CDTF">2023-03-10T12:35:00Z</dcterms:created>
  <dcterms:modified xsi:type="dcterms:W3CDTF">2023-03-10T12:35:00Z</dcterms:modified>
</cp:coreProperties>
</file>