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A1" w:rsidRPr="00DC0BA1" w:rsidRDefault="00DC0BA1" w:rsidP="00DC0BA1">
      <w:pPr>
        <w:jc w:val="center"/>
        <w:rPr>
          <w:rFonts w:ascii="Times New Roman" w:hAnsi="Times New Roman"/>
          <w:b/>
          <w:sz w:val="28"/>
          <w:szCs w:val="28"/>
        </w:rPr>
      </w:pPr>
      <w:r w:rsidRPr="00DC0BA1">
        <w:rPr>
          <w:rFonts w:ascii="Times New Roman" w:hAnsi="Times New Roman"/>
          <w:b/>
          <w:sz w:val="28"/>
          <w:szCs w:val="28"/>
        </w:rPr>
        <w:t>АДМИНИСТРАЦИЯ</w:t>
      </w:r>
    </w:p>
    <w:p w:rsidR="00DC0BA1" w:rsidRPr="00DC0BA1" w:rsidRDefault="00DC0BA1" w:rsidP="00DC0BA1">
      <w:pPr>
        <w:jc w:val="center"/>
        <w:rPr>
          <w:rFonts w:ascii="Times New Roman" w:hAnsi="Times New Roman"/>
          <w:b/>
          <w:sz w:val="28"/>
          <w:szCs w:val="28"/>
        </w:rPr>
      </w:pPr>
      <w:r w:rsidRPr="00DC0BA1">
        <w:rPr>
          <w:rFonts w:ascii="Times New Roman" w:hAnsi="Times New Roman"/>
          <w:b/>
          <w:sz w:val="28"/>
          <w:szCs w:val="28"/>
        </w:rPr>
        <w:t>ТРЕСОРУКОВСКОГО СЕЛЬСКОГО  ПОСЕЛЕНИЯ</w:t>
      </w:r>
    </w:p>
    <w:p w:rsidR="00DC0BA1" w:rsidRPr="00DC0BA1" w:rsidRDefault="00DC0BA1" w:rsidP="00DC0BA1">
      <w:pPr>
        <w:jc w:val="center"/>
        <w:rPr>
          <w:rFonts w:ascii="Times New Roman" w:hAnsi="Times New Roman"/>
          <w:b/>
          <w:sz w:val="28"/>
          <w:szCs w:val="28"/>
        </w:rPr>
      </w:pPr>
      <w:r w:rsidRPr="00DC0BA1"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:rsidR="00DC0BA1" w:rsidRPr="00DC0BA1" w:rsidRDefault="00DC0BA1" w:rsidP="00DC0BA1">
      <w:pPr>
        <w:jc w:val="center"/>
        <w:rPr>
          <w:rFonts w:ascii="Times New Roman" w:hAnsi="Times New Roman"/>
          <w:b/>
          <w:sz w:val="28"/>
          <w:szCs w:val="28"/>
        </w:rPr>
      </w:pPr>
      <w:r w:rsidRPr="00DC0BA1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DC0BA1" w:rsidRPr="00DC0BA1" w:rsidRDefault="00DC0BA1" w:rsidP="00DC0BA1">
      <w:pPr>
        <w:jc w:val="center"/>
        <w:rPr>
          <w:rFonts w:ascii="Times New Roman" w:hAnsi="Times New Roman"/>
          <w:b/>
          <w:sz w:val="28"/>
          <w:szCs w:val="28"/>
        </w:rPr>
      </w:pPr>
      <w:r w:rsidRPr="00DC0BA1">
        <w:rPr>
          <w:rFonts w:ascii="Times New Roman" w:hAnsi="Times New Roman"/>
          <w:b/>
          <w:sz w:val="28"/>
          <w:szCs w:val="28"/>
        </w:rPr>
        <w:t>ПОСТАНОВЛЕНИЕ</w:t>
      </w:r>
    </w:p>
    <w:p w:rsidR="00DC0BA1" w:rsidRPr="00DC0BA1" w:rsidRDefault="00DC0BA1" w:rsidP="00DC0BA1">
      <w:pPr>
        <w:rPr>
          <w:rFonts w:ascii="Times New Roman" w:hAnsi="Times New Roman"/>
          <w:sz w:val="28"/>
          <w:szCs w:val="28"/>
        </w:rPr>
      </w:pPr>
      <w:r w:rsidRPr="00DC0BA1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C0BA1" w:rsidRPr="00DC0BA1" w:rsidRDefault="00DC0BA1" w:rsidP="00DC0BA1">
      <w:pPr>
        <w:shd w:val="clear" w:color="auto" w:fill="FFFFFF"/>
        <w:autoSpaceDE w:val="0"/>
        <w:spacing w:before="235"/>
        <w:ind w:right="-5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DC0BA1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Pr="00DC0BA1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«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18</w:t>
      </w:r>
      <w:r w:rsidRPr="00DC0BA1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» августа   2023  г. №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69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</w:tblGrid>
      <w:tr w:rsidR="00DC0BA1" w:rsidRPr="00DC0BA1" w:rsidTr="00DB50CB">
        <w:trPr>
          <w:trHeight w:val="218"/>
        </w:trPr>
        <w:tc>
          <w:tcPr>
            <w:tcW w:w="5491" w:type="dxa"/>
            <w:hideMark/>
          </w:tcPr>
          <w:p w:rsidR="00DC0BA1" w:rsidRPr="00DC0BA1" w:rsidRDefault="00DC0BA1" w:rsidP="00DB50C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C0BA1">
              <w:rPr>
                <w:rFonts w:ascii="Times New Roman" w:hAnsi="Times New Roman"/>
                <w:sz w:val="20"/>
                <w:szCs w:val="20"/>
              </w:rPr>
              <w:t>село Тресоруково</w:t>
            </w:r>
          </w:p>
          <w:p w:rsidR="00DC0BA1" w:rsidRPr="00DC0BA1" w:rsidRDefault="00DC0BA1" w:rsidP="00DB50C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16B9" w:rsidRPr="007E342E" w:rsidRDefault="008E16B9" w:rsidP="007E342E">
      <w:pPr>
        <w:pStyle w:val="Title"/>
        <w:ind w:righ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42E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</w:t>
      </w:r>
      <w:r w:rsidR="00B506F3" w:rsidRPr="007E342E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7E342E">
        <w:rPr>
          <w:rFonts w:ascii="Times New Roman" w:hAnsi="Times New Roman" w:cs="Times New Roman"/>
          <w:sz w:val="28"/>
          <w:szCs w:val="28"/>
        </w:rPr>
        <w:t xml:space="preserve"> с информацией о деятельност</w:t>
      </w:r>
      <w:r w:rsidR="00174115" w:rsidRPr="007E342E">
        <w:rPr>
          <w:rFonts w:ascii="Times New Roman" w:hAnsi="Times New Roman" w:cs="Times New Roman"/>
          <w:sz w:val="28"/>
          <w:szCs w:val="28"/>
        </w:rPr>
        <w:t>и администрации</w:t>
      </w:r>
      <w:r w:rsidR="00DC0BA1">
        <w:rPr>
          <w:rFonts w:ascii="Times New Roman" w:hAnsi="Times New Roman" w:cs="Times New Roman"/>
          <w:sz w:val="28"/>
          <w:szCs w:val="28"/>
        </w:rPr>
        <w:t xml:space="preserve"> Тресоруковского </w:t>
      </w:r>
      <w:r w:rsidRPr="007E34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 w:cs="Times New Roman"/>
          <w:sz w:val="28"/>
          <w:szCs w:val="28"/>
        </w:rPr>
        <w:t>Лискинского</w:t>
      </w:r>
      <w:r w:rsidRPr="007E34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</w:t>
      </w:r>
      <w:r w:rsidR="00B158E9" w:rsidRPr="007E342E">
        <w:rPr>
          <w:rFonts w:ascii="Times New Roman" w:hAnsi="Times New Roman" w:cs="Times New Roman"/>
          <w:sz w:val="28"/>
          <w:szCs w:val="28"/>
        </w:rPr>
        <w:t>ю</w:t>
      </w:r>
      <w:r w:rsidRPr="007E342E">
        <w:rPr>
          <w:rFonts w:ascii="Times New Roman" w:hAnsi="Times New Roman" w:cs="Times New Roman"/>
          <w:sz w:val="28"/>
          <w:szCs w:val="28"/>
        </w:rPr>
        <w:t xml:space="preserve"> помещениях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9 февраля 2009 года № 8-ФЗ «Обобеспечении доступа к информации о деятельности государственных органов и</w:t>
      </w:r>
      <w:r w:rsidR="00DC0B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органов местного самоуправления», руководствуясь Устав</w:t>
      </w:r>
      <w:r w:rsidR="00BA0586" w:rsidRPr="007E342E">
        <w:rPr>
          <w:rFonts w:ascii="Times New Roman" w:hAnsi="Times New Roman"/>
          <w:color w:val="000000"/>
          <w:sz w:val="28"/>
          <w:szCs w:val="28"/>
        </w:rPr>
        <w:t>ом</w:t>
      </w:r>
      <w:r w:rsidR="00DC0BA1">
        <w:rPr>
          <w:rFonts w:ascii="Times New Roman" w:hAnsi="Times New Roman"/>
          <w:color w:val="000000"/>
          <w:sz w:val="28"/>
          <w:szCs w:val="28"/>
        </w:rPr>
        <w:t xml:space="preserve"> Тресоруковского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области,</w:t>
      </w:r>
      <w:bookmarkStart w:id="0" w:name="_GoBack"/>
      <w:bookmarkEnd w:id="0"/>
      <w:r w:rsidR="00DC0B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DC0BA1">
        <w:rPr>
          <w:rFonts w:ascii="Times New Roman" w:hAnsi="Times New Roman"/>
          <w:color w:val="000000"/>
          <w:sz w:val="28"/>
          <w:szCs w:val="28"/>
        </w:rPr>
        <w:t xml:space="preserve">Тресоруковского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B158E9" w:rsidRPr="007E342E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7E342E">
        <w:rPr>
          <w:rFonts w:ascii="Times New Roman" w:hAnsi="Times New Roman"/>
          <w:color w:val="000000"/>
          <w:sz w:val="28"/>
          <w:szCs w:val="28"/>
        </w:rPr>
        <w:t>:</w:t>
      </w:r>
    </w:p>
    <w:p w:rsidR="008E16B9" w:rsidRPr="007E342E" w:rsidRDefault="008E16B9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Утвердить Положение о порядке ознакомления пользователей</w:t>
      </w:r>
      <w:r w:rsidR="00F351BF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6373F2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о деятельност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и администрации</w:t>
      </w:r>
      <w:r w:rsidR="00DC0BA1">
        <w:rPr>
          <w:rFonts w:ascii="Times New Roman" w:hAnsi="Times New Roman"/>
          <w:color w:val="000000"/>
          <w:sz w:val="28"/>
          <w:szCs w:val="28"/>
        </w:rPr>
        <w:t xml:space="preserve"> Тресоруковского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</w:t>
      </w:r>
      <w:r w:rsidR="006373F2" w:rsidRPr="007E342E">
        <w:rPr>
          <w:rFonts w:ascii="Times New Roman" w:hAnsi="Times New Roman"/>
          <w:color w:val="000000"/>
          <w:sz w:val="28"/>
          <w:szCs w:val="28"/>
        </w:rPr>
        <w:t>ю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помещениях (прилагается).</w:t>
      </w:r>
    </w:p>
    <w:p w:rsidR="008E16B9" w:rsidRPr="007E342E" w:rsidRDefault="009460ED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в </w:t>
      </w:r>
      <w:r w:rsidR="007E342E">
        <w:rPr>
          <w:rFonts w:ascii="Times New Roman" w:hAnsi="Times New Roman"/>
          <w:color w:val="000000"/>
          <w:sz w:val="28"/>
          <w:szCs w:val="28"/>
        </w:rPr>
        <w:t>газете «</w:t>
      </w:r>
      <w:r w:rsidR="00DC0BA1">
        <w:rPr>
          <w:rFonts w:ascii="Times New Roman" w:hAnsi="Times New Roman"/>
          <w:color w:val="000000"/>
          <w:sz w:val="28"/>
          <w:szCs w:val="28"/>
        </w:rPr>
        <w:t xml:space="preserve">Тресоруковский </w:t>
      </w:r>
      <w:r w:rsidR="007E342E">
        <w:rPr>
          <w:rFonts w:ascii="Times New Roman" w:hAnsi="Times New Roman"/>
          <w:color w:val="000000"/>
          <w:sz w:val="28"/>
          <w:szCs w:val="28"/>
        </w:rPr>
        <w:t xml:space="preserve">муниципальный вестник» 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и разместить на официальном са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йте администрации</w:t>
      </w:r>
      <w:r w:rsidR="00DC0BA1">
        <w:rPr>
          <w:rFonts w:ascii="Times New Roman" w:hAnsi="Times New Roman"/>
          <w:color w:val="000000"/>
          <w:sz w:val="28"/>
          <w:szCs w:val="28"/>
        </w:rPr>
        <w:t xml:space="preserve"> Тресоруковского 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8E16B9" w:rsidRPr="007E342E" w:rsidRDefault="009460ED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60ED" w:rsidRPr="007E342E" w:rsidRDefault="009460ED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259"/>
        <w:gridCol w:w="3209"/>
        <w:gridCol w:w="3246"/>
      </w:tblGrid>
      <w:tr w:rsidR="009F168A" w:rsidRPr="007E342E" w:rsidTr="00903562">
        <w:tc>
          <w:tcPr>
            <w:tcW w:w="3284" w:type="dxa"/>
            <w:shd w:val="clear" w:color="auto" w:fill="auto"/>
          </w:tcPr>
          <w:p w:rsidR="009F168A" w:rsidRPr="007E342E" w:rsidRDefault="009F168A" w:rsidP="00FB77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Глава</w:t>
            </w:r>
            <w:r w:rsidR="00DC0B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Тресоруковского</w:t>
            </w:r>
            <w:r w:rsidRPr="007E342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F168A" w:rsidRPr="007E342E" w:rsidRDefault="00DC0BA1" w:rsidP="009035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3285" w:type="dxa"/>
            <w:shd w:val="clear" w:color="auto" w:fill="auto"/>
          </w:tcPr>
          <w:p w:rsidR="009F168A" w:rsidRPr="007E342E" w:rsidRDefault="00DC0BA1" w:rsidP="007E34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Н.А.Минько</w:t>
            </w:r>
          </w:p>
        </w:tc>
      </w:tr>
    </w:tbl>
    <w:p w:rsidR="00E04FC0" w:rsidRPr="007E342E" w:rsidRDefault="008E16B9" w:rsidP="009F168A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color w:val="000000"/>
          <w:sz w:val="28"/>
          <w:szCs w:val="28"/>
        </w:rPr>
        <w:br w:type="page"/>
        <w:t>Утверждено</w:t>
      </w:r>
    </w:p>
    <w:p w:rsidR="008E16B9" w:rsidRDefault="008E16B9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</w:t>
      </w:r>
      <w:r w:rsidR="00DC0BA1">
        <w:rPr>
          <w:rFonts w:ascii="Times New Roman" w:hAnsi="Times New Roman"/>
          <w:bCs/>
          <w:color w:val="000000"/>
          <w:sz w:val="28"/>
          <w:szCs w:val="28"/>
        </w:rPr>
        <w:t xml:space="preserve">Тресоруковского </w:t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bCs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</w:t>
      </w:r>
      <w:r w:rsidR="00174115" w:rsidRPr="007E342E">
        <w:rPr>
          <w:rFonts w:ascii="Times New Roman" w:hAnsi="Times New Roman"/>
          <w:bCs/>
          <w:color w:val="000000"/>
          <w:sz w:val="28"/>
          <w:szCs w:val="28"/>
        </w:rPr>
        <w:t>оронежской области от</w:t>
      </w:r>
      <w:r w:rsidR="00DC0BA1">
        <w:rPr>
          <w:rFonts w:ascii="Times New Roman" w:hAnsi="Times New Roman"/>
          <w:bCs/>
          <w:color w:val="000000"/>
          <w:sz w:val="28"/>
          <w:szCs w:val="28"/>
        </w:rPr>
        <w:t xml:space="preserve"> 18.08.2023 года </w:t>
      </w:r>
      <w:r w:rsidR="00174115"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B77FA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DC0BA1">
        <w:rPr>
          <w:rFonts w:ascii="Times New Roman" w:hAnsi="Times New Roman"/>
          <w:bCs/>
          <w:color w:val="000000"/>
          <w:sz w:val="28"/>
          <w:szCs w:val="28"/>
        </w:rPr>
        <w:t>69</w:t>
      </w:r>
    </w:p>
    <w:p w:rsidR="007E342E" w:rsidRPr="007E342E" w:rsidRDefault="007E342E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E04FC0" w:rsidRPr="007E342E" w:rsidRDefault="00E04FC0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8E16B9" w:rsidRPr="007E342E" w:rsidRDefault="00E04FC0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о порядке ознакомления пользователей</w:t>
      </w:r>
      <w:r w:rsidR="0037078C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с информацией о деятельност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и администрации</w:t>
      </w:r>
      <w:r w:rsidR="00DC0BA1">
        <w:rPr>
          <w:rFonts w:ascii="Times New Roman" w:hAnsi="Times New Roman"/>
          <w:color w:val="000000"/>
          <w:sz w:val="28"/>
          <w:szCs w:val="28"/>
        </w:rPr>
        <w:t xml:space="preserve"> Тресоруковского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E04FC0" w:rsidRPr="007E342E" w:rsidRDefault="00E04FC0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Общие положения</w:t>
      </w:r>
      <w:r w:rsidR="00FB77FA">
        <w:rPr>
          <w:rFonts w:ascii="Times New Roman" w:hAnsi="Times New Roman"/>
          <w:color w:val="000000"/>
          <w:sz w:val="28"/>
          <w:szCs w:val="28"/>
        </w:rPr>
        <w:t>.</w:t>
      </w:r>
    </w:p>
    <w:p w:rsidR="003B0039" w:rsidRPr="007E342E" w:rsidRDefault="003B003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определяет порядок доступа пользователейинформацией к информации о деятельности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DC0BA1">
        <w:rPr>
          <w:rFonts w:ascii="Times New Roman" w:hAnsi="Times New Roman"/>
          <w:color w:val="000000"/>
          <w:sz w:val="28"/>
          <w:szCs w:val="28"/>
        </w:rPr>
        <w:t xml:space="preserve"> Тресоруковского 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2E4225" w:rsidRPr="007E342E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</w:t>
      </w:r>
      <w:r w:rsidR="00DC0B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в занимаемых е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7E342E">
        <w:rPr>
          <w:rFonts w:ascii="Times New Roman" w:hAnsi="Times New Roman"/>
          <w:color w:val="000000"/>
          <w:sz w:val="28"/>
          <w:szCs w:val="28"/>
        </w:rPr>
        <w:t>помещениях.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2</w:t>
      </w:r>
      <w:r w:rsidR="00C72E3F" w:rsidRPr="007E342E">
        <w:rPr>
          <w:rFonts w:ascii="Times New Roman" w:hAnsi="Times New Roman"/>
          <w:color w:val="000000"/>
          <w:sz w:val="28"/>
          <w:szCs w:val="28"/>
        </w:rPr>
        <w:t>.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Ознакомление пользователей информацией с информацией одеятельности 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2E4225" w:rsidRPr="007E342E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осуществляется впомещениях, занимаемых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Администрацией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должностным лицом Администрации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(далее-лицо, ответственное за ознакомление).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информации, содержащей персональные данные.</w:t>
      </w:r>
    </w:p>
    <w:p w:rsidR="008E16B9" w:rsidRPr="007E342E" w:rsidRDefault="00D17FD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Администрация 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в занимаемых ею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помещениях обеспечивает в порядке и сроки, предусмотренные настоящим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Положением, иными правовыми актами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Тресоруковского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Лискинского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ознакомление пользователей информацией с информацией о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Администрации </w:t>
      </w:r>
      <w:r w:rsidR="0021052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в занимаемых ею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помещениях в устной форме;</w:t>
      </w:r>
    </w:p>
    <w:p w:rsidR="00191C5B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ознакомление пользователей информацией с документированной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>ей о деятельности Администрации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E342E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191C5B" w:rsidRDefault="008E16B9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2.Порядок ознакомления пользователей информацией с информацией одеятельности Администрации в устной форме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E342E" w:rsidRPr="007E342E" w:rsidRDefault="007E342E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Информацию о деятельности Администрации в устной форме пользователь информацией вправе бесплатно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получить при обращении непосредственно в Администрацию к лицу, ответственному за ознакомление, в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рабочее время в соответствии с правовыми актами Администрации, определяющими режим работы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Устное информирование пользователей информацией о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происходит в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порядке очередности их обращения к лицу, ответственному за 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Устное информирование пользователей информацией о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осуществляется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не позднее чем через 10 минут с момента обращения пользователей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к лицу, ответственному за 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случае, если пользователю информацией необходима информация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 деятельности Администрации, которая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отсутствует у лица, ответственного за ознакомление, указанное лицо обязано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проинформировать пользователя информацией об иных формах получения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необходимой информации о деятельности Администрации.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случае, если объем информации о деятельности Администрации, необходимой пользователю информацией, не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может быть сообщен пользователю информацией в устной форме в течение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3 раздела 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 Положения, лицо,ответственное за ознакомление, вместо предоставления информации о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в устной форме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предлагает пользователю информацией получить указанную информацию в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иной форме (в форме копии соответствующего документа) либо путем направления запроса информации в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Администрацию.</w:t>
      </w:r>
    </w:p>
    <w:p w:rsidR="00AB26A5" w:rsidRPr="007E342E" w:rsidRDefault="00AB26A5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4F41F3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Порядок ознакомления пользователей информацией с документированной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о деятельности Администрации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D17FD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порядке, установленном настоящей главой, пользователь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вправе ознакомиться с документированной информацией о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Администрации, информацией, которая в соответствии с пунктами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4-5 раздела 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 не может быть сообщена в устной форме.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Ознакомление с документированной информацией о деятельности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 осуществляется путем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обращения к лицу, ответственному за ознакомление, с письменным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заявлением на имя </w:t>
      </w:r>
      <w:r w:rsidR="00174115" w:rsidRPr="007E342E">
        <w:rPr>
          <w:rFonts w:ascii="Times New Roman" w:hAnsi="Times New Roman"/>
          <w:iCs/>
          <w:color w:val="000000"/>
          <w:sz w:val="28"/>
          <w:szCs w:val="28"/>
        </w:rPr>
        <w:t>главы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Тресоруковского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Лискинского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 предоставлении для ознакомления с копией документа,содержащей информацию о деятельности Администрации (далее - заявление).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заявлении указываются: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сведения о пользователе информацией: фамилия, имя, отчество (при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наличии) гражданина (физического лица), либо наименование организации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(юридического лица), общественного объединения, государственного органа,органа местного самоуправления;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сведения о представителе пользователя информацией (в случае, если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заявление подается представителем пользователя информацией): фамилия,имя, отчество (при наличии) гражданина (физического лица);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3) перечень документов, копии которых желает получить пользователь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информацией, с указанием их реквизитов;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4) адрес электронной почты и (или) номер телефона для уведомления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заявителя о готовности копий или отказе в предоставлении информации;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5) способ предоставления копий документов, содержащих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запрашиваемую информацию о деятельности Администрации (личное получение, по почте, в том числе по</w:t>
      </w:r>
      <w:r w:rsidR="00DC0B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электронной почте, на компьютерном накопительном устройстве);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6) согласие заявителя на внесение платы за изготовление копий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документов в случае, если взимание такой платы предусмотрено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законодательством;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7) дата составления заявления, подпись заявителя (в случае подачи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заявления представителем пользователя информацией 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подпись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представителя пользователя информацией);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8) подлинник доверенности, оформленной в соответствии стребованиями законодательства Российской Федерации, или ее нотариально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заверенная копия (если заявление подается представителем пользователя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Заявление подается лично заявителем лицу, ответственному за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Заявление не позднее че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>м через 10 минут с момента его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подачи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лицу, ответственному за ознакомление, регистрируются указанным лицом в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Журнале, предусмотренном приложением к настоящему Положению (далее-Журнал).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Лицо, ответственное за ознакомление, не позднее рабочего дня, в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котором заявление подано (а если указанное заявление подано позднее, чем за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три часа до окончания рабочего дня в 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- не позднее, чем через три часа после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начала следующего рабочего дня 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) в порядке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очередности подачи заявлений осуществляет поиск указанных в заявлении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документов, содержащих информацию о деятельности Администрации</w:t>
      </w:r>
      <w:r w:rsidR="008C120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, а также оценку их соответствия требованиям, предусмотренным пунктом 3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раздела 1 </w:t>
      </w:r>
      <w:r w:rsidR="008C1201" w:rsidRPr="007E342E">
        <w:rPr>
          <w:rFonts w:ascii="Times New Roman" w:hAnsi="Times New Roman"/>
          <w:iCs/>
          <w:color w:val="000000"/>
          <w:sz w:val="28"/>
          <w:szCs w:val="28"/>
        </w:rPr>
        <w:t>настоящего Положения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Лицом, ответственным за ознакомление, в отношении каждого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документа, указанного в заявлении и содержащего информацию о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Администрации, принимается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одно из двух решений: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об изготовлении копии запрашиваемого документа в целях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ознакомления пользователя информацией с документом;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об отказе в предоставлении пользователю информацией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запрашиваемого документа для ознакомления.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Решение, предусмотренное подпунктом 2 пункта 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6 раздела 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</w:t>
      </w:r>
      <w:r w:rsidR="00597791" w:rsidRPr="007E342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принимается в следующих случаях: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невозможность установить из содержания заявления документ,запрашиваемый пользователем информацией;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отсутствие запрашиваемого пользователем информацией документа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638EB" w:rsidRPr="007E342E">
        <w:rPr>
          <w:rFonts w:ascii="Times New Roman" w:hAnsi="Times New Roman"/>
          <w:iCs/>
          <w:color w:val="000000"/>
          <w:sz w:val="28"/>
          <w:szCs w:val="28"/>
        </w:rPr>
        <w:t>в Администрации;</w:t>
      </w:r>
    </w:p>
    <w:p w:rsidR="002638EB" w:rsidRPr="007E342E" w:rsidRDefault="002638EB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 принятия решения, предусмотренного подпунктом 1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пункта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6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настоящего Положения, лицо, ответственное за ознакомление, не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позднее окончания 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4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Положения, изготавливает копию запрашиваемого пользователем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документа и сообщает заявителю о готовности указанной копиии возможности ознакомления с ней заявителя или его представителя.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9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В случае принятия решения, предусмотренного подпунктом 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пункта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6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 Положения, лицо, ответственное за ознакомление, не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позднее окончания 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4 раздела 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Положения, сообщает заявителю о принятом решении и об основаниях его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принятия.</w:t>
      </w:r>
    </w:p>
    <w:p w:rsidR="008E16B9" w:rsidRPr="007E342E" w:rsidRDefault="00243B4F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Лицо, ответственное за ознакомление, вручает изготовленные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копии документов, запрошенных пользователем информацией, лично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пользователю информацией или его представителю и незамедлительно делает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соответствующие отметки в Журнале.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Ознакомление пользователя информацией или его представителя с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копиями запрошенных пользователем информацией документов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осуществляется в специально отведенном для этого помещении, занимаемом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Администрацией, в рабочее время в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соответствии с правовыми актами Администрации, определяющими режим работы указанного органа</w:t>
      </w:r>
      <w:r w:rsidR="00E30456"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B83B51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Плата за предоставление информации о деятельности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 взимается в случае ее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предоставления по заявлению пользователя информаци</w:t>
      </w:r>
      <w:r w:rsidR="00002E0B" w:rsidRPr="007E342E">
        <w:rPr>
          <w:rFonts w:ascii="Times New Roman" w:hAnsi="Times New Roman"/>
          <w:iCs/>
          <w:color w:val="000000"/>
          <w:sz w:val="28"/>
          <w:szCs w:val="28"/>
        </w:rPr>
        <w:t>ей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, если объем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запрашиваемой и полученной информации превышает определенный</w:t>
      </w:r>
      <w:r w:rsidR="00CB45E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Правительством Российской Федерации объем информации, предоставляемойна бесплатной основе.</w:t>
      </w:r>
    </w:p>
    <w:p w:rsidR="00B83B51" w:rsidRPr="007E342E" w:rsidRDefault="00B83B51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  <w:sectPr w:rsidR="00B83B51" w:rsidRPr="007E342E" w:rsidSect="007E342E">
          <w:pgSz w:w="11906" w:h="16838"/>
          <w:pgMar w:top="2268" w:right="707" w:bottom="567" w:left="1701" w:header="709" w:footer="709" w:gutter="0"/>
          <w:cols w:space="708"/>
          <w:docGrid w:linePitch="360"/>
        </w:sectPr>
      </w:pPr>
    </w:p>
    <w:p w:rsidR="008E16B9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Приложение</w:t>
      </w:r>
    </w:p>
    <w:p w:rsidR="00A03AEB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к Положению 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о порядке ознакомления пользователей с информацией о деятельности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C0BA1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CB45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8E16B9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8E16B9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>Журнал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предоставления пользователям информацией копий документов, содержащих информацию о деятельности 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>дминистрации</w:t>
      </w:r>
      <w:r w:rsidR="00CB45E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DC0BA1">
        <w:rPr>
          <w:rFonts w:ascii="Times New Roman" w:hAnsi="Times New Roman"/>
          <w:bCs/>
          <w:iCs/>
          <w:color w:val="000000"/>
          <w:sz w:val="28"/>
          <w:szCs w:val="28"/>
        </w:rPr>
        <w:t>Тресоруковского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bCs/>
          <w:iCs/>
          <w:color w:val="000000"/>
          <w:sz w:val="28"/>
          <w:szCs w:val="28"/>
        </w:rPr>
        <w:t>Лискинского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1A7287" w:rsidRPr="007E342E" w:rsidRDefault="001A7287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229"/>
        <w:gridCol w:w="851"/>
        <w:gridCol w:w="1417"/>
        <w:gridCol w:w="2127"/>
        <w:gridCol w:w="1275"/>
        <w:gridCol w:w="2127"/>
        <w:gridCol w:w="1984"/>
        <w:gridCol w:w="2126"/>
        <w:gridCol w:w="985"/>
      </w:tblGrid>
      <w:tr w:rsidR="009F168A" w:rsidRPr="007E342E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29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поступления заявления (1)</w:t>
            </w:r>
          </w:p>
        </w:tc>
        <w:tc>
          <w:tcPr>
            <w:tcW w:w="851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Заявитель (2)</w:t>
            </w:r>
          </w:p>
        </w:tc>
        <w:tc>
          <w:tcPr>
            <w:tcW w:w="141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5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Причина отказа (3)</w:t>
            </w:r>
          </w:p>
        </w:tc>
        <w:tc>
          <w:tcPr>
            <w:tcW w:w="2127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Способ</w:t>
            </w:r>
            <w:r w:rsidR="00CB45E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доставки ответа</w:t>
            </w:r>
            <w:r w:rsidR="00CB45E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на заявление</w:t>
            </w:r>
            <w:r w:rsidR="00CB45E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пользователя</w:t>
            </w:r>
            <w:r w:rsidR="00CB45E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информации</w:t>
            </w:r>
          </w:p>
        </w:tc>
        <w:tc>
          <w:tcPr>
            <w:tcW w:w="2126" w:type="dxa"/>
            <w:shd w:val="clear" w:color="auto" w:fill="auto"/>
          </w:tcPr>
          <w:p w:rsidR="006678B0" w:rsidRPr="007E342E" w:rsidRDefault="00F357E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отправки копий запрашиваемых документов по почте</w:t>
            </w:r>
          </w:p>
        </w:tc>
        <w:tc>
          <w:tcPr>
            <w:tcW w:w="985" w:type="dxa"/>
            <w:shd w:val="clear" w:color="auto" w:fill="auto"/>
          </w:tcPr>
          <w:p w:rsidR="006678B0" w:rsidRPr="007E342E" w:rsidRDefault="00F357E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Исполнитель</w:t>
            </w:r>
          </w:p>
        </w:tc>
      </w:tr>
      <w:tr w:rsidR="009F168A" w:rsidRPr="007E342E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6678B0" w:rsidRPr="007E342E" w:rsidRDefault="006678B0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F357E5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(1)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Указывается дата поступления к лицу, ответственному 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>з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а ознакомление пользователей информаци</w:t>
      </w:r>
      <w:r w:rsidR="008F735C" w:rsidRPr="007E342E">
        <w:rPr>
          <w:rFonts w:ascii="Times New Roman" w:hAnsi="Times New Roman"/>
          <w:iCs/>
          <w:color w:val="000000"/>
          <w:sz w:val="22"/>
          <w:szCs w:val="22"/>
        </w:rPr>
        <w:t>ей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 информацией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="00CB45E2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DC0BA1">
        <w:rPr>
          <w:rFonts w:ascii="Times New Roman" w:hAnsi="Times New Roman"/>
          <w:iCs/>
          <w:color w:val="000000"/>
          <w:sz w:val="22"/>
          <w:szCs w:val="22"/>
        </w:rPr>
        <w:t>Тресоруковского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, заявления о предоставлении копий документов, содержащих информацию о деятельности 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="00CB45E2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DC0BA1">
        <w:rPr>
          <w:rFonts w:ascii="Times New Roman" w:hAnsi="Times New Roman"/>
          <w:iCs/>
          <w:color w:val="000000"/>
          <w:sz w:val="22"/>
          <w:szCs w:val="22"/>
        </w:rPr>
        <w:t>Тресоруковского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</w:t>
      </w:r>
    </w:p>
    <w:p w:rsidR="008E16B9" w:rsidRPr="007E342E" w:rsidRDefault="0009245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(2)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объединения,государственного органа, органа местного самоуправления, подавшего заявление о предоставлении информации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="00CB45E2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DC0BA1">
        <w:rPr>
          <w:rFonts w:ascii="Times New Roman" w:hAnsi="Times New Roman"/>
          <w:iCs/>
          <w:color w:val="000000"/>
          <w:sz w:val="22"/>
          <w:szCs w:val="22"/>
        </w:rPr>
        <w:t>Тресоруковского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 Такжеможет указываться законный представитель заявителя.</w:t>
      </w:r>
    </w:p>
    <w:p w:rsidR="008E16B9" w:rsidRPr="007E342E" w:rsidRDefault="00052FB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>(3)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В случае отказа в предоставлении копий запрашиваемых документов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дминистрации указывается причина отказа в предоставлениикопий запрашиваемых документов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дминистрации </w:t>
      </w:r>
      <w:r w:rsidR="00DC0BA1">
        <w:rPr>
          <w:rFonts w:ascii="Times New Roman" w:hAnsi="Times New Roman"/>
          <w:iCs/>
          <w:color w:val="000000"/>
          <w:sz w:val="22"/>
          <w:szCs w:val="22"/>
        </w:rPr>
        <w:t>Тресоруковского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</w:t>
      </w:r>
    </w:p>
    <w:sectPr w:rsidR="008E16B9" w:rsidRPr="007E342E" w:rsidSect="009F168A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948" w:rsidRDefault="00310948" w:rsidP="009F168A">
      <w:r>
        <w:separator/>
      </w:r>
    </w:p>
  </w:endnote>
  <w:endnote w:type="continuationSeparator" w:id="1">
    <w:p w:rsidR="00310948" w:rsidRDefault="00310948" w:rsidP="009F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948" w:rsidRDefault="00310948" w:rsidP="009F168A">
      <w:r>
        <w:separator/>
      </w:r>
    </w:p>
  </w:footnote>
  <w:footnote w:type="continuationSeparator" w:id="1">
    <w:p w:rsidR="00310948" w:rsidRDefault="00310948" w:rsidP="009F1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4D57"/>
    <w:multiLevelType w:val="hybridMultilevel"/>
    <w:tmpl w:val="1ED05AB2"/>
    <w:lvl w:ilvl="0" w:tplc="8C96B79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1330"/>
    <w:rsid w:val="00002E0B"/>
    <w:rsid w:val="00004894"/>
    <w:rsid w:val="00052FB6"/>
    <w:rsid w:val="00074EAC"/>
    <w:rsid w:val="0009245E"/>
    <w:rsid w:val="001219AC"/>
    <w:rsid w:val="00174115"/>
    <w:rsid w:val="00175CCC"/>
    <w:rsid w:val="001821C9"/>
    <w:rsid w:val="00191C5B"/>
    <w:rsid w:val="001A7287"/>
    <w:rsid w:val="001B1330"/>
    <w:rsid w:val="001B7A2F"/>
    <w:rsid w:val="001F0967"/>
    <w:rsid w:val="00202ED0"/>
    <w:rsid w:val="00204740"/>
    <w:rsid w:val="00210520"/>
    <w:rsid w:val="00212A75"/>
    <w:rsid w:val="00243B4F"/>
    <w:rsid w:val="002638EB"/>
    <w:rsid w:val="00294148"/>
    <w:rsid w:val="002E21A4"/>
    <w:rsid w:val="002E4225"/>
    <w:rsid w:val="002F6095"/>
    <w:rsid w:val="00310948"/>
    <w:rsid w:val="00310A3E"/>
    <w:rsid w:val="00325838"/>
    <w:rsid w:val="00333E4F"/>
    <w:rsid w:val="00360104"/>
    <w:rsid w:val="00360318"/>
    <w:rsid w:val="0037078C"/>
    <w:rsid w:val="00373F1D"/>
    <w:rsid w:val="003B0039"/>
    <w:rsid w:val="003B3EAD"/>
    <w:rsid w:val="003B640B"/>
    <w:rsid w:val="00432F2E"/>
    <w:rsid w:val="004451CD"/>
    <w:rsid w:val="004B1598"/>
    <w:rsid w:val="004D4D7E"/>
    <w:rsid w:val="004D5AB2"/>
    <w:rsid w:val="004F41F3"/>
    <w:rsid w:val="00552B9D"/>
    <w:rsid w:val="00575981"/>
    <w:rsid w:val="00597791"/>
    <w:rsid w:val="005C7BF7"/>
    <w:rsid w:val="00613299"/>
    <w:rsid w:val="006373F2"/>
    <w:rsid w:val="006653A7"/>
    <w:rsid w:val="006678B0"/>
    <w:rsid w:val="006A3B72"/>
    <w:rsid w:val="006B557D"/>
    <w:rsid w:val="006D3838"/>
    <w:rsid w:val="006E05D0"/>
    <w:rsid w:val="006F00C5"/>
    <w:rsid w:val="0073506A"/>
    <w:rsid w:val="00746B28"/>
    <w:rsid w:val="00747CF8"/>
    <w:rsid w:val="007A1A47"/>
    <w:rsid w:val="007B4E55"/>
    <w:rsid w:val="007E342E"/>
    <w:rsid w:val="008123A1"/>
    <w:rsid w:val="00812B09"/>
    <w:rsid w:val="008258B9"/>
    <w:rsid w:val="0083332F"/>
    <w:rsid w:val="00842491"/>
    <w:rsid w:val="00856762"/>
    <w:rsid w:val="008C1201"/>
    <w:rsid w:val="008E16B9"/>
    <w:rsid w:val="008F3A84"/>
    <w:rsid w:val="008F735C"/>
    <w:rsid w:val="00903562"/>
    <w:rsid w:val="00930315"/>
    <w:rsid w:val="00930ACB"/>
    <w:rsid w:val="00945176"/>
    <w:rsid w:val="009460ED"/>
    <w:rsid w:val="0097674E"/>
    <w:rsid w:val="009A5825"/>
    <w:rsid w:val="009C76BD"/>
    <w:rsid w:val="009F168A"/>
    <w:rsid w:val="00A03AEB"/>
    <w:rsid w:val="00A36749"/>
    <w:rsid w:val="00A55ADE"/>
    <w:rsid w:val="00AB0249"/>
    <w:rsid w:val="00AB133F"/>
    <w:rsid w:val="00AB26A5"/>
    <w:rsid w:val="00AC1148"/>
    <w:rsid w:val="00AC12B5"/>
    <w:rsid w:val="00AD527F"/>
    <w:rsid w:val="00AE30CF"/>
    <w:rsid w:val="00B01A7A"/>
    <w:rsid w:val="00B158E9"/>
    <w:rsid w:val="00B21A1A"/>
    <w:rsid w:val="00B506F3"/>
    <w:rsid w:val="00B51454"/>
    <w:rsid w:val="00B83B51"/>
    <w:rsid w:val="00B8595C"/>
    <w:rsid w:val="00B953FA"/>
    <w:rsid w:val="00BA0586"/>
    <w:rsid w:val="00BB4205"/>
    <w:rsid w:val="00BE0017"/>
    <w:rsid w:val="00BE6BA2"/>
    <w:rsid w:val="00C03339"/>
    <w:rsid w:val="00C074C7"/>
    <w:rsid w:val="00C13F24"/>
    <w:rsid w:val="00C72E3F"/>
    <w:rsid w:val="00CB45E2"/>
    <w:rsid w:val="00CF17BD"/>
    <w:rsid w:val="00CF5072"/>
    <w:rsid w:val="00D16098"/>
    <w:rsid w:val="00D17FD6"/>
    <w:rsid w:val="00D52BD7"/>
    <w:rsid w:val="00D665F2"/>
    <w:rsid w:val="00D73B50"/>
    <w:rsid w:val="00D84108"/>
    <w:rsid w:val="00D928FD"/>
    <w:rsid w:val="00DA6AEE"/>
    <w:rsid w:val="00DC0BA1"/>
    <w:rsid w:val="00DD31B4"/>
    <w:rsid w:val="00E04FC0"/>
    <w:rsid w:val="00E30456"/>
    <w:rsid w:val="00E5268B"/>
    <w:rsid w:val="00E6123B"/>
    <w:rsid w:val="00E70641"/>
    <w:rsid w:val="00EE132E"/>
    <w:rsid w:val="00EF7544"/>
    <w:rsid w:val="00F351BF"/>
    <w:rsid w:val="00F357E5"/>
    <w:rsid w:val="00F86705"/>
    <w:rsid w:val="00FB77FA"/>
    <w:rsid w:val="00FC515B"/>
    <w:rsid w:val="00FE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59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59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59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59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59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06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9F16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F168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F168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168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59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7598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F168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59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7598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F168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168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59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59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59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AA77-BE13-410D-9735-DEDAC36E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8</Pages>
  <Words>1825</Words>
  <Characters>10409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Положения о порядке ознакомления пользователей информацией с инфо</vt:lpstr>
    </vt:vector>
  </TitlesOfParts>
  <Company>Reanimator Extreme Edition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2</cp:revision>
  <cp:lastPrinted>2023-07-17T07:24:00Z</cp:lastPrinted>
  <dcterms:created xsi:type="dcterms:W3CDTF">2023-08-25T08:47:00Z</dcterms:created>
  <dcterms:modified xsi:type="dcterms:W3CDTF">2023-08-25T08:47:00Z</dcterms:modified>
</cp:coreProperties>
</file>