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0E8" w:rsidRDefault="008F10E8" w:rsidP="00E93232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C7AC8" w:rsidRPr="00DB69E4" w:rsidRDefault="009C7AC8" w:rsidP="00E9323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69E4">
        <w:rPr>
          <w:rFonts w:ascii="Times New Roman" w:hAnsi="Times New Roman"/>
          <w:b/>
          <w:sz w:val="28"/>
          <w:szCs w:val="28"/>
        </w:rPr>
        <w:t>АДМИНИСТРАЦИЯ</w:t>
      </w:r>
    </w:p>
    <w:p w:rsidR="00B9387D" w:rsidRPr="00DB69E4" w:rsidRDefault="00C478AB" w:rsidP="00E9323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69E4">
        <w:rPr>
          <w:rFonts w:ascii="Times New Roman" w:hAnsi="Times New Roman"/>
          <w:b/>
          <w:sz w:val="28"/>
          <w:szCs w:val="28"/>
        </w:rPr>
        <w:t>ТРЕСОРУКОВСКОГО</w:t>
      </w:r>
      <w:r w:rsidR="001A7218" w:rsidRPr="00DB69E4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9387D" w:rsidRPr="00DB69E4" w:rsidRDefault="009C7AC8" w:rsidP="00E9323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69E4">
        <w:rPr>
          <w:rFonts w:ascii="Times New Roman" w:hAnsi="Times New Roman"/>
          <w:b/>
          <w:sz w:val="28"/>
          <w:szCs w:val="28"/>
        </w:rPr>
        <w:t>ЛИСКИНСКОГО</w:t>
      </w:r>
      <w:r w:rsidR="001A7218" w:rsidRPr="00DB69E4">
        <w:rPr>
          <w:rFonts w:ascii="Times New Roman" w:hAnsi="Times New Roman"/>
          <w:b/>
          <w:sz w:val="28"/>
          <w:szCs w:val="28"/>
        </w:rPr>
        <w:t xml:space="preserve"> МУНИЦИПАЛЬНОГО РАЙОНА</w:t>
      </w:r>
    </w:p>
    <w:p w:rsidR="001A7218" w:rsidRPr="00DB69E4" w:rsidRDefault="001A7218" w:rsidP="00E93232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B69E4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C7AC8" w:rsidRPr="007A190C" w:rsidRDefault="009C7AC8" w:rsidP="00E93232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A190C">
        <w:rPr>
          <w:rFonts w:ascii="Times New Roman" w:hAnsi="Times New Roman"/>
          <w:b/>
          <w:sz w:val="24"/>
          <w:szCs w:val="24"/>
        </w:rPr>
        <w:t>__________________________________</w:t>
      </w:r>
      <w:r w:rsidR="00E93232" w:rsidRPr="007A190C">
        <w:rPr>
          <w:rFonts w:ascii="Times New Roman" w:hAnsi="Times New Roman"/>
          <w:b/>
          <w:sz w:val="24"/>
          <w:szCs w:val="24"/>
        </w:rPr>
        <w:t>_____________________________</w:t>
      </w:r>
    </w:p>
    <w:p w:rsidR="00B9387D" w:rsidRPr="007A190C" w:rsidRDefault="00B9387D" w:rsidP="00E93232">
      <w:pPr>
        <w:pStyle w:val="a3"/>
        <w:ind w:firstLine="709"/>
        <w:jc w:val="both"/>
        <w:rPr>
          <w:rFonts w:ascii="Times New Roman" w:hAnsi="Times New Roman"/>
          <w:b/>
          <w:spacing w:val="30"/>
          <w:sz w:val="24"/>
          <w:szCs w:val="24"/>
        </w:rPr>
      </w:pPr>
    </w:p>
    <w:p w:rsidR="001A7218" w:rsidRPr="00DB69E4" w:rsidRDefault="001A7218" w:rsidP="00E93232">
      <w:pPr>
        <w:pStyle w:val="a3"/>
        <w:ind w:firstLine="709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DB69E4">
        <w:rPr>
          <w:rFonts w:ascii="Times New Roman" w:hAnsi="Times New Roman"/>
          <w:b/>
          <w:spacing w:val="30"/>
          <w:sz w:val="28"/>
          <w:szCs w:val="28"/>
        </w:rPr>
        <w:t>ПОСТАНОВЛЕНИЕ</w:t>
      </w:r>
    </w:p>
    <w:p w:rsidR="00B9387D" w:rsidRPr="00DB69E4" w:rsidRDefault="000E7431" w:rsidP="00E93232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DB69E4">
        <w:rPr>
          <w:rFonts w:ascii="Times New Roman" w:hAnsi="Times New Roman"/>
          <w:sz w:val="28"/>
          <w:szCs w:val="28"/>
          <w:u w:val="single"/>
        </w:rPr>
        <w:t>о</w:t>
      </w:r>
      <w:r w:rsidR="00B9387D" w:rsidRPr="00DB69E4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6B1487" w:rsidRPr="00DB69E4">
        <w:rPr>
          <w:rFonts w:ascii="Times New Roman" w:hAnsi="Times New Roman"/>
          <w:sz w:val="28"/>
          <w:szCs w:val="28"/>
          <w:u w:val="single"/>
        </w:rPr>
        <w:t>«</w:t>
      </w:r>
      <w:r w:rsidR="00DB69E4" w:rsidRPr="00DB69E4">
        <w:rPr>
          <w:rFonts w:ascii="Times New Roman" w:hAnsi="Times New Roman"/>
          <w:sz w:val="28"/>
          <w:szCs w:val="28"/>
          <w:u w:val="single"/>
        </w:rPr>
        <w:t>28</w:t>
      </w:r>
      <w:r w:rsidR="006B1487" w:rsidRPr="00DB69E4">
        <w:rPr>
          <w:rFonts w:ascii="Times New Roman" w:hAnsi="Times New Roman"/>
          <w:sz w:val="28"/>
          <w:szCs w:val="28"/>
          <w:u w:val="single"/>
        </w:rPr>
        <w:t>»</w:t>
      </w:r>
      <w:r w:rsidR="00DB69E4" w:rsidRPr="00DB69E4">
        <w:rPr>
          <w:rFonts w:ascii="Times New Roman" w:hAnsi="Times New Roman"/>
          <w:sz w:val="28"/>
          <w:szCs w:val="28"/>
          <w:u w:val="single"/>
        </w:rPr>
        <w:t xml:space="preserve"> октября </w:t>
      </w:r>
      <w:r w:rsidRPr="00DB69E4">
        <w:rPr>
          <w:rFonts w:ascii="Times New Roman" w:hAnsi="Times New Roman"/>
          <w:sz w:val="28"/>
          <w:szCs w:val="28"/>
          <w:u w:val="single"/>
        </w:rPr>
        <w:t>202</w:t>
      </w:r>
      <w:r w:rsidR="008F10E8" w:rsidRPr="00DB69E4">
        <w:rPr>
          <w:rFonts w:ascii="Times New Roman" w:hAnsi="Times New Roman"/>
          <w:sz w:val="28"/>
          <w:szCs w:val="28"/>
          <w:u w:val="single"/>
        </w:rPr>
        <w:t>2</w:t>
      </w:r>
      <w:r w:rsidRPr="00DB69E4">
        <w:rPr>
          <w:rFonts w:ascii="Times New Roman" w:hAnsi="Times New Roman"/>
          <w:sz w:val="28"/>
          <w:szCs w:val="28"/>
          <w:u w:val="single"/>
        </w:rPr>
        <w:t xml:space="preserve"> г. </w:t>
      </w:r>
      <w:r w:rsidR="00B9387D" w:rsidRPr="00DB69E4">
        <w:rPr>
          <w:rFonts w:ascii="Times New Roman" w:hAnsi="Times New Roman"/>
          <w:sz w:val="28"/>
          <w:szCs w:val="28"/>
          <w:u w:val="single"/>
        </w:rPr>
        <w:t>№</w:t>
      </w:r>
      <w:r w:rsidR="00DB69E4" w:rsidRPr="00DB69E4">
        <w:rPr>
          <w:rFonts w:ascii="Times New Roman" w:hAnsi="Times New Roman"/>
          <w:sz w:val="28"/>
          <w:szCs w:val="28"/>
          <w:u w:val="single"/>
        </w:rPr>
        <w:t>94</w:t>
      </w:r>
    </w:p>
    <w:p w:rsidR="001A7218" w:rsidRPr="00DB69E4" w:rsidRDefault="008F10E8" w:rsidP="00E9323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DB69E4">
        <w:rPr>
          <w:rFonts w:ascii="Times New Roman" w:hAnsi="Times New Roman"/>
          <w:sz w:val="20"/>
          <w:szCs w:val="20"/>
        </w:rPr>
        <w:t xml:space="preserve">              </w:t>
      </w:r>
      <w:r w:rsidR="001A7218" w:rsidRPr="00DB69E4">
        <w:rPr>
          <w:rFonts w:ascii="Times New Roman" w:hAnsi="Times New Roman"/>
          <w:sz w:val="20"/>
          <w:szCs w:val="20"/>
        </w:rPr>
        <w:t>с.</w:t>
      </w:r>
      <w:r w:rsidRPr="00DB69E4">
        <w:rPr>
          <w:rFonts w:ascii="Times New Roman" w:hAnsi="Times New Roman"/>
          <w:sz w:val="20"/>
          <w:szCs w:val="20"/>
        </w:rPr>
        <w:t>Т</w:t>
      </w:r>
      <w:r w:rsidR="00C478AB" w:rsidRPr="00DB69E4">
        <w:rPr>
          <w:rFonts w:ascii="Times New Roman" w:hAnsi="Times New Roman"/>
          <w:sz w:val="20"/>
          <w:szCs w:val="20"/>
        </w:rPr>
        <w:t>ресоруково</w:t>
      </w:r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E93232" w:rsidRPr="00D643A5" w:rsidRDefault="00E93232" w:rsidP="00DB69E4">
      <w:pPr>
        <w:pStyle w:val="Title"/>
        <w:spacing w:before="0" w:after="0"/>
        <w:ind w:right="4818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43A5">
        <w:rPr>
          <w:rFonts w:ascii="Times New Roman" w:hAnsi="Times New Roman" w:cs="Times New Roman"/>
          <w:sz w:val="28"/>
          <w:szCs w:val="28"/>
        </w:rPr>
        <w:t xml:space="preserve">Об утверждении порядка согласования и утверждения уставов создаваемых (действующих) казачьих обществ на территории </w:t>
      </w:r>
      <w:r w:rsidR="00C478AB" w:rsidRPr="00D643A5">
        <w:rPr>
          <w:rFonts w:ascii="Times New Roman" w:hAnsi="Times New Roman" w:cs="Times New Roman"/>
          <w:sz w:val="28"/>
          <w:szCs w:val="28"/>
        </w:rPr>
        <w:t>Тресоруковского</w:t>
      </w:r>
      <w:r w:rsidRPr="00D643A5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E93232" w:rsidRPr="008F10E8" w:rsidRDefault="00E93232" w:rsidP="00E93232">
      <w:pPr>
        <w:pStyle w:val="a3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52AA5" w:rsidRPr="00DB69E4" w:rsidRDefault="001A7218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bCs/>
          <w:sz w:val="28"/>
          <w:szCs w:val="28"/>
        </w:rPr>
        <w:t>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</w:t>
      </w:r>
      <w:r w:rsidRPr="00DB69E4">
        <w:rPr>
          <w:rFonts w:ascii="Times New Roman" w:hAnsi="Times New Roman"/>
          <w:sz w:val="28"/>
          <w:szCs w:val="28"/>
        </w:rPr>
        <w:t xml:space="preserve">, </w:t>
      </w:r>
      <w:r w:rsidR="009C7AC8" w:rsidRPr="00DB69E4">
        <w:rPr>
          <w:rFonts w:ascii="Times New Roman" w:hAnsi="Times New Roman"/>
          <w:sz w:val="28"/>
          <w:szCs w:val="28"/>
        </w:rPr>
        <w:t xml:space="preserve">администрация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9C7AC8" w:rsidRPr="00DB69E4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1E130A" w:rsidRDefault="001E130A" w:rsidP="00DB69E4">
      <w:pPr>
        <w:pStyle w:val="a3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D643A5" w:rsidRPr="00DB69E4" w:rsidRDefault="00D643A5" w:rsidP="00DB69E4">
      <w:pPr>
        <w:pStyle w:val="a3"/>
        <w:ind w:firstLine="709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9C7AC8" w:rsidRPr="00DB69E4" w:rsidRDefault="009C7AC8" w:rsidP="00DB69E4">
      <w:pPr>
        <w:pStyle w:val="a3"/>
        <w:jc w:val="center"/>
        <w:rPr>
          <w:rFonts w:ascii="Times New Roman" w:hAnsi="Times New Roman"/>
          <w:spacing w:val="40"/>
          <w:sz w:val="28"/>
          <w:szCs w:val="28"/>
        </w:rPr>
      </w:pPr>
      <w:r w:rsidRPr="00DB69E4">
        <w:rPr>
          <w:rFonts w:ascii="Times New Roman" w:hAnsi="Times New Roman"/>
          <w:spacing w:val="40"/>
          <w:sz w:val="28"/>
          <w:szCs w:val="28"/>
        </w:rPr>
        <w:t>ПОСТАНОВЛЯЕТ:</w:t>
      </w:r>
    </w:p>
    <w:p w:rsidR="001E130A" w:rsidRDefault="001E130A" w:rsidP="00DB69E4">
      <w:pPr>
        <w:pStyle w:val="a3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D643A5" w:rsidRPr="00DB69E4" w:rsidRDefault="00D643A5" w:rsidP="00DB69E4">
      <w:pPr>
        <w:pStyle w:val="a3"/>
        <w:jc w:val="both"/>
        <w:rPr>
          <w:rFonts w:ascii="Times New Roman" w:hAnsi="Times New Roman"/>
          <w:spacing w:val="40"/>
          <w:sz w:val="28"/>
          <w:szCs w:val="28"/>
        </w:rPr>
      </w:pPr>
    </w:p>
    <w:p w:rsidR="001A7218" w:rsidRPr="00DB69E4" w:rsidRDefault="001A7218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1. Утвердить прилагаемый Порядок согласования и утверждения уставов создаваемых (действующих) казачьих обществ на территории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Pr="00DB69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DB69E4">
        <w:rPr>
          <w:rFonts w:ascii="Times New Roman" w:hAnsi="Times New Roman"/>
          <w:sz w:val="28"/>
          <w:szCs w:val="28"/>
        </w:rPr>
        <w:t>Лискинского</w:t>
      </w:r>
      <w:r w:rsidRPr="00DB69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8A19CF" w:rsidRPr="00DB69E4" w:rsidRDefault="008A19C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2. Назначить </w:t>
      </w:r>
      <w:r w:rsidR="001E130A" w:rsidRPr="00DB69E4">
        <w:rPr>
          <w:rFonts w:ascii="Times New Roman" w:hAnsi="Times New Roman"/>
          <w:sz w:val="28"/>
          <w:szCs w:val="28"/>
        </w:rPr>
        <w:t>Красикову Инну Евгеньевну</w:t>
      </w:r>
      <w:r w:rsidRPr="00DB69E4">
        <w:rPr>
          <w:rFonts w:ascii="Times New Roman" w:hAnsi="Times New Roman"/>
          <w:sz w:val="28"/>
          <w:szCs w:val="28"/>
        </w:rPr>
        <w:t xml:space="preserve"> должностным лицом администрации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9C7AC8" w:rsidRPr="00DB69E4">
        <w:rPr>
          <w:rFonts w:ascii="Times New Roman" w:hAnsi="Times New Roman"/>
          <w:sz w:val="28"/>
          <w:szCs w:val="28"/>
        </w:rPr>
        <w:t xml:space="preserve"> сельского поселения Лискинского</w:t>
      </w:r>
      <w:r w:rsidRPr="00DB69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ответственным за</w:t>
      </w:r>
      <w:r w:rsidR="00F76EF7" w:rsidRPr="00DB69E4">
        <w:rPr>
          <w:rFonts w:ascii="Times New Roman" w:hAnsi="Times New Roman"/>
          <w:sz w:val="28"/>
          <w:szCs w:val="28"/>
        </w:rPr>
        <w:t xml:space="preserve"> прием представлений с приложенными документами,</w:t>
      </w:r>
      <w:r w:rsidRPr="00DB69E4">
        <w:rPr>
          <w:rFonts w:ascii="Times New Roman" w:hAnsi="Times New Roman"/>
          <w:sz w:val="28"/>
          <w:szCs w:val="28"/>
        </w:rPr>
        <w:t xml:space="preserve"> согласование и утверждение уставов казачьих обществ. </w:t>
      </w:r>
    </w:p>
    <w:p w:rsidR="001A7218" w:rsidRPr="00DB69E4" w:rsidRDefault="008A19C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3</w:t>
      </w:r>
      <w:r w:rsidR="001A7218" w:rsidRPr="00DB69E4">
        <w:rPr>
          <w:rFonts w:ascii="Times New Roman" w:hAnsi="Times New Roman"/>
          <w:sz w:val="28"/>
          <w:szCs w:val="28"/>
        </w:rPr>
        <w:t>. Настоящие постановление</w:t>
      </w:r>
      <w:r w:rsidR="00B9387D" w:rsidRPr="00DB69E4">
        <w:rPr>
          <w:rFonts w:ascii="Times New Roman" w:hAnsi="Times New Roman"/>
          <w:sz w:val="28"/>
          <w:szCs w:val="28"/>
        </w:rPr>
        <w:t xml:space="preserve"> опубликовать в </w:t>
      </w:r>
      <w:r w:rsidR="009C7AC8" w:rsidRPr="00DB69E4">
        <w:rPr>
          <w:rFonts w:ascii="Times New Roman" w:hAnsi="Times New Roman"/>
          <w:sz w:val="28"/>
          <w:szCs w:val="28"/>
        </w:rPr>
        <w:t>газете «</w:t>
      </w:r>
      <w:r w:rsidR="00C478AB" w:rsidRPr="00DB69E4">
        <w:rPr>
          <w:rFonts w:ascii="Times New Roman" w:hAnsi="Times New Roman"/>
          <w:sz w:val="28"/>
          <w:szCs w:val="28"/>
        </w:rPr>
        <w:t>Тресоруковский</w:t>
      </w:r>
      <w:r w:rsidR="008F10E8" w:rsidRPr="00DB69E4">
        <w:rPr>
          <w:rFonts w:ascii="Times New Roman" w:hAnsi="Times New Roman"/>
          <w:sz w:val="28"/>
          <w:szCs w:val="28"/>
        </w:rPr>
        <w:t xml:space="preserve"> </w:t>
      </w:r>
      <w:r w:rsidR="009C7AC8" w:rsidRPr="00DB69E4">
        <w:rPr>
          <w:rFonts w:ascii="Times New Roman" w:hAnsi="Times New Roman"/>
          <w:sz w:val="28"/>
          <w:szCs w:val="28"/>
        </w:rPr>
        <w:t xml:space="preserve"> муниципальный вестник»</w:t>
      </w:r>
      <w:r w:rsidR="007A190C" w:rsidRPr="00DB69E4">
        <w:rPr>
          <w:rFonts w:ascii="Times New Roman" w:hAnsi="Times New Roman"/>
          <w:sz w:val="28"/>
          <w:szCs w:val="28"/>
        </w:rPr>
        <w:t xml:space="preserve"> </w:t>
      </w:r>
      <w:r w:rsidR="009C7AC8" w:rsidRPr="00DB69E4">
        <w:rPr>
          <w:rFonts w:ascii="Times New Roman" w:hAnsi="Times New Roman"/>
          <w:sz w:val="28"/>
          <w:szCs w:val="28"/>
        </w:rPr>
        <w:t xml:space="preserve">и разместить на официальном сайте администрации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9C7AC8" w:rsidRPr="00DB69E4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B9387D" w:rsidRPr="00DB69E4" w:rsidRDefault="008A19C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lastRenderedPageBreak/>
        <w:t>4</w:t>
      </w:r>
      <w:r w:rsidR="00B9387D" w:rsidRPr="00DB69E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00E80" w:rsidRPr="00DB69E4" w:rsidRDefault="00000E80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0E80" w:rsidRPr="00DB69E4" w:rsidRDefault="00000E80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3232" w:rsidRPr="00DB69E4" w:rsidRDefault="00E9323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78AB" w:rsidRPr="00DB69E4" w:rsidRDefault="004C1B4E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Глава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9C7AC8" w:rsidRPr="00DB69E4">
        <w:rPr>
          <w:rFonts w:ascii="Times New Roman" w:hAnsi="Times New Roman"/>
          <w:sz w:val="28"/>
          <w:szCs w:val="28"/>
        </w:rPr>
        <w:t xml:space="preserve"> </w:t>
      </w:r>
    </w:p>
    <w:p w:rsidR="009C7AC8" w:rsidRPr="00DB69E4" w:rsidRDefault="009C7AC8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сельского поселения</w:t>
      </w:r>
      <w:r w:rsidR="008F10E8" w:rsidRPr="00DB69E4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C478AB" w:rsidRPr="00DB69E4">
        <w:rPr>
          <w:rFonts w:ascii="Times New Roman" w:hAnsi="Times New Roman"/>
          <w:sz w:val="28"/>
          <w:szCs w:val="28"/>
        </w:rPr>
        <w:t xml:space="preserve">                   </w:t>
      </w:r>
      <w:r w:rsidR="008F10E8" w:rsidRPr="00DB69E4">
        <w:rPr>
          <w:rFonts w:ascii="Times New Roman" w:hAnsi="Times New Roman"/>
          <w:sz w:val="28"/>
          <w:szCs w:val="28"/>
        </w:rPr>
        <w:t xml:space="preserve">       </w:t>
      </w:r>
      <w:r w:rsidR="00C478AB" w:rsidRPr="00DB69E4">
        <w:rPr>
          <w:rFonts w:ascii="Times New Roman" w:hAnsi="Times New Roman"/>
          <w:sz w:val="28"/>
          <w:szCs w:val="28"/>
        </w:rPr>
        <w:t>Н.А.Минько</w:t>
      </w:r>
    </w:p>
    <w:p w:rsidR="000E7431" w:rsidRPr="00DB69E4" w:rsidRDefault="000E7431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E7431" w:rsidRPr="00DB69E4" w:rsidRDefault="00E9323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br w:type="page"/>
      </w:r>
    </w:p>
    <w:p w:rsidR="001A7218" w:rsidRPr="00DB69E4" w:rsidRDefault="001A7218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УТВЕРЖДЕН</w:t>
      </w:r>
    </w:p>
    <w:p w:rsidR="00000E80" w:rsidRPr="00DB69E4" w:rsidRDefault="001A7218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постановлением </w:t>
      </w:r>
      <w:r w:rsidR="00000E80" w:rsidRPr="00DB69E4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00E80" w:rsidRPr="00DB69E4" w:rsidRDefault="00C478AB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Тресоруковского</w:t>
      </w:r>
      <w:r w:rsidR="00BD0BA6" w:rsidRPr="00DB69E4">
        <w:rPr>
          <w:rFonts w:ascii="Times New Roman" w:hAnsi="Times New Roman"/>
          <w:sz w:val="28"/>
          <w:szCs w:val="28"/>
        </w:rPr>
        <w:t xml:space="preserve"> сельского</w:t>
      </w:r>
      <w:r w:rsidR="007A190C" w:rsidRPr="00DB69E4">
        <w:rPr>
          <w:rFonts w:ascii="Times New Roman" w:hAnsi="Times New Roman"/>
          <w:sz w:val="28"/>
          <w:szCs w:val="28"/>
        </w:rPr>
        <w:t xml:space="preserve"> </w:t>
      </w:r>
      <w:r w:rsidR="00BD0BA6" w:rsidRPr="00DB69E4">
        <w:rPr>
          <w:rFonts w:ascii="Times New Roman" w:hAnsi="Times New Roman"/>
          <w:sz w:val="28"/>
          <w:szCs w:val="28"/>
        </w:rPr>
        <w:t xml:space="preserve">поселения </w:t>
      </w:r>
    </w:p>
    <w:p w:rsidR="00AE1183" w:rsidRPr="00DB69E4" w:rsidRDefault="009C7AC8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Лискинского</w:t>
      </w:r>
      <w:r w:rsidR="00BD0BA6" w:rsidRPr="00DB69E4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A7218" w:rsidRPr="00DB69E4" w:rsidRDefault="00BD0BA6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Воронежской области</w:t>
      </w:r>
    </w:p>
    <w:p w:rsidR="00BD0BA6" w:rsidRPr="00DB69E4" w:rsidRDefault="00BD0BA6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  <w:u w:val="single"/>
        </w:rPr>
      </w:pPr>
      <w:r w:rsidRPr="00DB69E4">
        <w:rPr>
          <w:rFonts w:ascii="Times New Roman" w:hAnsi="Times New Roman"/>
          <w:sz w:val="28"/>
          <w:szCs w:val="28"/>
          <w:u w:val="single"/>
        </w:rPr>
        <w:t>от «</w:t>
      </w:r>
      <w:r w:rsidR="00DB69E4" w:rsidRPr="00DB69E4">
        <w:rPr>
          <w:rFonts w:ascii="Times New Roman" w:hAnsi="Times New Roman"/>
          <w:sz w:val="28"/>
          <w:szCs w:val="28"/>
          <w:u w:val="single"/>
        </w:rPr>
        <w:t>28</w:t>
      </w:r>
      <w:r w:rsidRPr="00DB69E4">
        <w:rPr>
          <w:rFonts w:ascii="Times New Roman" w:hAnsi="Times New Roman"/>
          <w:sz w:val="28"/>
          <w:szCs w:val="28"/>
          <w:u w:val="single"/>
        </w:rPr>
        <w:t>»</w:t>
      </w:r>
      <w:r w:rsidR="00DB69E4" w:rsidRPr="00DB69E4">
        <w:rPr>
          <w:rFonts w:ascii="Times New Roman" w:hAnsi="Times New Roman"/>
          <w:sz w:val="28"/>
          <w:szCs w:val="28"/>
          <w:u w:val="single"/>
        </w:rPr>
        <w:t xml:space="preserve">октября </w:t>
      </w:r>
      <w:r w:rsidRPr="00DB69E4">
        <w:rPr>
          <w:rFonts w:ascii="Times New Roman" w:hAnsi="Times New Roman"/>
          <w:sz w:val="28"/>
          <w:szCs w:val="28"/>
          <w:u w:val="single"/>
        </w:rPr>
        <w:t xml:space="preserve"> 202</w:t>
      </w:r>
      <w:r w:rsidR="007A190C" w:rsidRPr="00DB69E4">
        <w:rPr>
          <w:rFonts w:ascii="Times New Roman" w:hAnsi="Times New Roman"/>
          <w:sz w:val="28"/>
          <w:szCs w:val="28"/>
          <w:u w:val="single"/>
        </w:rPr>
        <w:t>2</w:t>
      </w:r>
      <w:r w:rsidRPr="00DB69E4">
        <w:rPr>
          <w:rFonts w:ascii="Times New Roman" w:hAnsi="Times New Roman"/>
          <w:sz w:val="28"/>
          <w:szCs w:val="28"/>
          <w:u w:val="single"/>
        </w:rPr>
        <w:t xml:space="preserve"> г. №</w:t>
      </w:r>
      <w:r w:rsidR="00DB69E4" w:rsidRPr="00DB69E4">
        <w:rPr>
          <w:rFonts w:ascii="Times New Roman" w:hAnsi="Times New Roman"/>
          <w:sz w:val="28"/>
          <w:szCs w:val="28"/>
          <w:u w:val="single"/>
        </w:rPr>
        <w:t>94</w:t>
      </w:r>
    </w:p>
    <w:p w:rsidR="00BD0BA6" w:rsidRPr="00DB69E4" w:rsidRDefault="00BD0BA6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</w:p>
    <w:p w:rsidR="00AE1183" w:rsidRPr="00DB69E4" w:rsidRDefault="001140E0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Порядок</w:t>
      </w:r>
    </w:p>
    <w:p w:rsidR="00BD0BA6" w:rsidRPr="00DB69E4" w:rsidRDefault="001140E0" w:rsidP="00E93232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согласования и утверждения уставов создаваемых (действующих) казачьих обществ на территории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000E80" w:rsidRPr="00DB69E4">
        <w:rPr>
          <w:rFonts w:ascii="Times New Roman" w:hAnsi="Times New Roman"/>
          <w:sz w:val="28"/>
          <w:szCs w:val="28"/>
        </w:rPr>
        <w:t xml:space="preserve"> </w:t>
      </w:r>
      <w:r w:rsidRPr="00DB69E4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C7AC8" w:rsidRPr="00DB69E4">
        <w:rPr>
          <w:rFonts w:ascii="Times New Roman" w:hAnsi="Times New Roman"/>
          <w:sz w:val="28"/>
          <w:szCs w:val="28"/>
        </w:rPr>
        <w:t>Лискинского</w:t>
      </w:r>
      <w:r w:rsidRPr="00DB69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1140E0" w:rsidRPr="00DB69E4" w:rsidRDefault="001140E0" w:rsidP="00E93232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0E0" w:rsidRPr="00DB69E4" w:rsidRDefault="001140E0" w:rsidP="007A190C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1. ОБЩИЕ ПОЛОЖЕНИЯ</w:t>
      </w:r>
    </w:p>
    <w:p w:rsidR="001140E0" w:rsidRPr="00DB69E4" w:rsidRDefault="001140E0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40E0" w:rsidRPr="00DB69E4" w:rsidRDefault="001140E0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1. Настоящий Порядок согласования и утверждения создаваемых (действующих) уставов казачьих обществ (далее - Порядок) регулирует отношения, возникающие в связи с согласованием и утверждением уставов создаваемых (действующих) казачьих обществ на территории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Pr="00DB69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DB69E4">
        <w:rPr>
          <w:rFonts w:ascii="Times New Roman" w:hAnsi="Times New Roman"/>
          <w:sz w:val="28"/>
          <w:szCs w:val="28"/>
        </w:rPr>
        <w:t>Лискинского</w:t>
      </w:r>
      <w:r w:rsidRPr="00DB69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1140E0" w:rsidRPr="00DB69E4" w:rsidRDefault="001140E0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2. Настоящий Порядок разработан в соответствии с Указом Президента Российской Федерации от 15 июня 1992 года № 632 «О мерах по реализации Закона Российской Федерации «О реабилитации репрессированных народов» в отношении казачества», Федеральным законом от 05 декабря 2005 года </w:t>
      </w:r>
      <w:r w:rsidRPr="00DB69E4">
        <w:rPr>
          <w:rFonts w:ascii="Times New Roman" w:hAnsi="Times New Roman"/>
          <w:sz w:val="28"/>
          <w:szCs w:val="28"/>
        </w:rPr>
        <w:br/>
        <w:t>№ 154-ФЗ «О государственной службе российского казачества», приказом ФАДН России от 06.04.2020 № 45 «Об утверждении Типового положения о согласовании и утверждении уставов казачьих обществ».</w:t>
      </w:r>
    </w:p>
    <w:p w:rsidR="00CC4D95" w:rsidRPr="00DB69E4" w:rsidRDefault="00CC4D95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</w:rPr>
        <w:t xml:space="preserve">3. </w:t>
      </w:r>
      <w:r w:rsidRPr="00DB69E4">
        <w:rPr>
          <w:rFonts w:ascii="Times New Roman" w:hAnsi="Times New Roman"/>
          <w:sz w:val="28"/>
          <w:szCs w:val="28"/>
          <w:lang w:eastAsia="ru-RU"/>
        </w:rPr>
        <w:t>Уставы казачьих обществ, создаваемых (действующих) на территории сельского поселения согласовываются с атаманом районного (юртового) либо окружного (отдельского) казачьего общества (если районное (юртовое) либо окружное (отдельское) казачье общество осуществляет деятельность на территории Воронежской области, на которой создаются (действуют) названные казачьи общества).</w:t>
      </w:r>
    </w:p>
    <w:p w:rsidR="001140E0" w:rsidRPr="00DB69E4" w:rsidRDefault="0056783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4</w:t>
      </w:r>
      <w:r w:rsidR="00CC4D95" w:rsidRPr="00DB69E4">
        <w:rPr>
          <w:rFonts w:ascii="Times New Roman" w:hAnsi="Times New Roman"/>
          <w:sz w:val="28"/>
          <w:szCs w:val="28"/>
        </w:rPr>
        <w:t>. У</w:t>
      </w:r>
      <w:r w:rsidR="001140E0" w:rsidRPr="00DB69E4">
        <w:rPr>
          <w:rFonts w:ascii="Times New Roman" w:hAnsi="Times New Roman"/>
          <w:sz w:val="28"/>
          <w:szCs w:val="28"/>
        </w:rPr>
        <w:t xml:space="preserve">тверждение уставов создаваемых (действующих) казачьих обществ осуществляется главой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1140E0" w:rsidRPr="00DB69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DB69E4">
        <w:rPr>
          <w:rFonts w:ascii="Times New Roman" w:hAnsi="Times New Roman"/>
          <w:sz w:val="28"/>
          <w:szCs w:val="28"/>
        </w:rPr>
        <w:t>Лискинского</w:t>
      </w:r>
      <w:r w:rsidR="001140E0" w:rsidRPr="00DB69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в соответствии с настоящим Порядком.</w:t>
      </w:r>
    </w:p>
    <w:p w:rsidR="00CC4D95" w:rsidRPr="00DB69E4" w:rsidRDefault="0056783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5</w:t>
      </w:r>
      <w:r w:rsidR="00CC4D95" w:rsidRPr="00DB69E4">
        <w:rPr>
          <w:rFonts w:ascii="Times New Roman" w:hAnsi="Times New Roman"/>
          <w:sz w:val="28"/>
          <w:szCs w:val="28"/>
        </w:rPr>
        <w:t xml:space="preserve">. Утверждение уставов </w:t>
      </w:r>
      <w:r w:rsidR="003B4AED" w:rsidRPr="00DB69E4">
        <w:rPr>
          <w:rFonts w:ascii="Times New Roman" w:hAnsi="Times New Roman"/>
          <w:sz w:val="28"/>
          <w:szCs w:val="28"/>
        </w:rPr>
        <w:t xml:space="preserve">создаваемых (действующих) </w:t>
      </w:r>
      <w:r w:rsidR="00CC4D95" w:rsidRPr="00DB69E4">
        <w:rPr>
          <w:rFonts w:ascii="Times New Roman" w:hAnsi="Times New Roman"/>
          <w:sz w:val="28"/>
          <w:szCs w:val="28"/>
        </w:rPr>
        <w:t xml:space="preserve">казачьих обществ главой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52450A" w:rsidRPr="00DB69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9C7AC8" w:rsidRPr="00DB69E4">
        <w:rPr>
          <w:rFonts w:ascii="Times New Roman" w:hAnsi="Times New Roman"/>
          <w:sz w:val="28"/>
          <w:szCs w:val="28"/>
        </w:rPr>
        <w:t>Лискинского</w:t>
      </w:r>
      <w:r w:rsidR="0052450A" w:rsidRPr="00DB69E4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 </w:t>
      </w:r>
      <w:r w:rsidR="00CC4D95" w:rsidRPr="00DB69E4">
        <w:rPr>
          <w:rFonts w:ascii="Times New Roman" w:hAnsi="Times New Roman"/>
          <w:sz w:val="28"/>
          <w:szCs w:val="28"/>
        </w:rPr>
        <w:t xml:space="preserve">осуществляется </w:t>
      </w:r>
      <w:r w:rsidR="0052450A" w:rsidRPr="00DB69E4">
        <w:rPr>
          <w:rFonts w:ascii="Times New Roman" w:hAnsi="Times New Roman"/>
          <w:sz w:val="28"/>
          <w:szCs w:val="28"/>
        </w:rPr>
        <w:t>после их согласования должностным лицом, указанным в пункте 3 настоящего П</w:t>
      </w:r>
      <w:r w:rsidR="00DB38B0" w:rsidRPr="00DB69E4">
        <w:rPr>
          <w:rFonts w:ascii="Times New Roman" w:hAnsi="Times New Roman"/>
          <w:sz w:val="28"/>
          <w:szCs w:val="28"/>
        </w:rPr>
        <w:t>орядка</w:t>
      </w:r>
      <w:r w:rsidRPr="00DB69E4">
        <w:rPr>
          <w:rFonts w:ascii="Times New Roman" w:hAnsi="Times New Roman"/>
          <w:sz w:val="28"/>
          <w:szCs w:val="28"/>
        </w:rPr>
        <w:t xml:space="preserve"> в </w:t>
      </w:r>
      <w:r w:rsidR="00DB38B0" w:rsidRPr="00DB69E4">
        <w:rPr>
          <w:rFonts w:ascii="Times New Roman" w:hAnsi="Times New Roman"/>
          <w:sz w:val="28"/>
          <w:szCs w:val="28"/>
        </w:rPr>
        <w:t xml:space="preserve">соответствии с </w:t>
      </w:r>
      <w:r w:rsidRPr="00DB69E4">
        <w:rPr>
          <w:rFonts w:ascii="Times New Roman" w:hAnsi="Times New Roman"/>
          <w:bCs/>
          <w:sz w:val="28"/>
          <w:szCs w:val="28"/>
        </w:rPr>
        <w:t>приказом ФАДН России от 06.04.2020 № 45 «Об утверждении Типового положения о согласовании и утверждении уставов казачьих обществ»</w:t>
      </w:r>
      <w:r w:rsidR="0052450A" w:rsidRPr="00DB69E4">
        <w:rPr>
          <w:rFonts w:ascii="Times New Roman" w:hAnsi="Times New Roman"/>
          <w:sz w:val="28"/>
          <w:szCs w:val="28"/>
        </w:rPr>
        <w:t>.</w:t>
      </w:r>
    </w:p>
    <w:p w:rsidR="0052450A" w:rsidRPr="00DB69E4" w:rsidRDefault="0056783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6</w:t>
      </w:r>
      <w:r w:rsidR="0052450A" w:rsidRPr="00DB69E4">
        <w:rPr>
          <w:rFonts w:ascii="Times New Roman" w:hAnsi="Times New Roman"/>
          <w:sz w:val="28"/>
          <w:szCs w:val="28"/>
          <w:lang w:eastAsia="ru-RU"/>
        </w:rPr>
        <w:t xml:space="preserve">. Для утверждения устава действующего казачьего общества атаман </w:t>
      </w:r>
      <w:r w:rsidR="009F2E81" w:rsidRPr="00DB69E4">
        <w:rPr>
          <w:rFonts w:ascii="Times New Roman" w:hAnsi="Times New Roman"/>
          <w:sz w:val="28"/>
          <w:szCs w:val="28"/>
          <w:lang w:eastAsia="ru-RU"/>
        </w:rPr>
        <w:t xml:space="preserve">(уполномоченное лицо) </w:t>
      </w:r>
      <w:r w:rsidR="0052450A" w:rsidRPr="00DB69E4">
        <w:rPr>
          <w:rFonts w:ascii="Times New Roman" w:hAnsi="Times New Roman"/>
          <w:sz w:val="28"/>
          <w:szCs w:val="28"/>
          <w:lang w:eastAsia="ru-RU"/>
        </w:rPr>
        <w:t xml:space="preserve">этого казачьего общества в течение 5 календарных дней со дня получения согласованного устава казачьего общества </w:t>
      </w:r>
      <w:r w:rsidR="00DB38B0" w:rsidRPr="00DB69E4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52450A" w:rsidRPr="00DB69E4">
        <w:rPr>
          <w:rFonts w:ascii="Times New Roman" w:hAnsi="Times New Roman"/>
          <w:sz w:val="28"/>
          <w:szCs w:val="28"/>
          <w:lang w:eastAsia="ru-RU"/>
        </w:rPr>
        <w:t>направляет</w:t>
      </w:r>
      <w:r w:rsidR="007C1E6B" w:rsidRPr="00DB69E4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8F10E8" w:rsidRPr="00DB69E4">
        <w:rPr>
          <w:rFonts w:ascii="Times New Roman" w:hAnsi="Times New Roman"/>
          <w:sz w:val="28"/>
          <w:szCs w:val="28"/>
        </w:rPr>
        <w:t xml:space="preserve"> </w:t>
      </w:r>
      <w:r w:rsidR="007C1E6B" w:rsidRPr="00DB69E4">
        <w:rPr>
          <w:rFonts w:ascii="Times New Roman" w:hAnsi="Times New Roman"/>
          <w:sz w:val="28"/>
          <w:szCs w:val="28"/>
          <w:lang w:eastAsia="ru-RU"/>
        </w:rPr>
        <w:t>сельского поселения</w:t>
      </w:r>
      <w:r w:rsidR="0052450A" w:rsidRPr="00DB69E4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DB69E4" w:rsidRDefault="0052450A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</w:t>
      </w:r>
      <w:r w:rsidRPr="00DB69E4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Гражданского кодекса Российской Федерации</w:t>
      </w:r>
      <w:r w:rsidRPr="00DB69E4">
        <w:rPr>
          <w:rFonts w:ascii="Times New Roman" w:hAnsi="Times New Roman"/>
          <w:sz w:val="28"/>
          <w:szCs w:val="28"/>
          <w:lang w:eastAsia="ru-RU"/>
        </w:rPr>
        <w:t>и иными федеральными законами в сфере деятельности некоммерческих организаций, а также уставом казачьего общества;</w:t>
      </w:r>
    </w:p>
    <w:p w:rsidR="0052450A" w:rsidRPr="00DB69E4" w:rsidRDefault="0052450A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б)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2450A" w:rsidRPr="00DB69E4" w:rsidRDefault="0052450A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</w:t>
      </w:r>
      <w:r w:rsidR="00DB38B0" w:rsidRPr="00DB69E4">
        <w:rPr>
          <w:rFonts w:ascii="Times New Roman" w:hAnsi="Times New Roman"/>
          <w:sz w:val="28"/>
          <w:szCs w:val="28"/>
          <w:lang w:eastAsia="ru-RU"/>
        </w:rPr>
        <w:t xml:space="preserve"> лицом, указанным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 в пункт</w:t>
      </w:r>
      <w:r w:rsidR="00DB38B0" w:rsidRPr="00DB69E4">
        <w:rPr>
          <w:rFonts w:ascii="Times New Roman" w:hAnsi="Times New Roman"/>
          <w:sz w:val="28"/>
          <w:szCs w:val="28"/>
          <w:lang w:eastAsia="ru-RU"/>
        </w:rPr>
        <w:t>е 3 П</w:t>
      </w:r>
      <w:r w:rsidRPr="00DB69E4">
        <w:rPr>
          <w:rFonts w:ascii="Times New Roman" w:hAnsi="Times New Roman"/>
          <w:sz w:val="28"/>
          <w:szCs w:val="28"/>
          <w:lang w:eastAsia="ru-RU"/>
        </w:rPr>
        <w:t>о</w:t>
      </w:r>
      <w:r w:rsidR="00DB38B0" w:rsidRPr="00DB69E4">
        <w:rPr>
          <w:rFonts w:ascii="Times New Roman" w:hAnsi="Times New Roman"/>
          <w:sz w:val="28"/>
          <w:szCs w:val="28"/>
          <w:lang w:eastAsia="ru-RU"/>
        </w:rPr>
        <w:t>рядка;</w:t>
      </w:r>
    </w:p>
    <w:p w:rsidR="0052450A" w:rsidRPr="00DB69E4" w:rsidRDefault="0052450A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52450A" w:rsidRPr="00DB69E4" w:rsidRDefault="00DB38B0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7</w:t>
      </w:r>
      <w:r w:rsidR="0052450A" w:rsidRPr="00DB69E4">
        <w:rPr>
          <w:rFonts w:ascii="Times New Roman" w:hAnsi="Times New Roman"/>
          <w:sz w:val="28"/>
          <w:szCs w:val="28"/>
          <w:lang w:eastAsia="ru-RU"/>
        </w:rPr>
        <w:t>.</w:t>
      </w:r>
      <w:r w:rsidR="009F2E81" w:rsidRPr="00DB69E4">
        <w:rPr>
          <w:rFonts w:ascii="Times New Roman" w:hAnsi="Times New Roman"/>
          <w:sz w:val="28"/>
          <w:szCs w:val="28"/>
          <w:lang w:eastAsia="ru-RU"/>
        </w:rPr>
        <w:t xml:space="preserve"> Для утверждения устава создаваемого казачьего общества атаман (уполномоченное лицо) этого казачьего общества в течение 5 календарных дней со дня получения согласованного устава казачьего общества </w:t>
      </w:r>
      <w:r w:rsidR="009F2E81" w:rsidRPr="00DB69E4">
        <w:rPr>
          <w:rFonts w:ascii="Times New Roman" w:hAnsi="Times New Roman"/>
          <w:sz w:val="28"/>
          <w:szCs w:val="28"/>
        </w:rPr>
        <w:t xml:space="preserve">должностным лицом, указанным в пункте 3 настоящего Порядка </w:t>
      </w:r>
      <w:r w:rsidR="009F2E81" w:rsidRPr="00DB69E4">
        <w:rPr>
          <w:rFonts w:ascii="Times New Roman" w:hAnsi="Times New Roman"/>
          <w:sz w:val="28"/>
          <w:szCs w:val="28"/>
          <w:lang w:eastAsia="ru-RU"/>
        </w:rPr>
        <w:t xml:space="preserve">направляет главе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9F2E81" w:rsidRPr="00DB69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52450A" w:rsidRPr="00DB69E4">
        <w:rPr>
          <w:rFonts w:ascii="Times New Roman" w:hAnsi="Times New Roman"/>
          <w:sz w:val="28"/>
          <w:szCs w:val="28"/>
          <w:lang w:eastAsia="ru-RU"/>
        </w:rPr>
        <w:t xml:space="preserve"> представление об утверждении устава казачьего общества. К представлению прилагаются:</w:t>
      </w:r>
    </w:p>
    <w:p w:rsidR="0052450A" w:rsidRPr="00DB69E4" w:rsidRDefault="0052450A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а)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2450A" w:rsidRPr="00DB69E4" w:rsidRDefault="0052450A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2450A" w:rsidRPr="00DB69E4" w:rsidRDefault="0052450A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в) копии писем о согласовании устава казачьего общества должностным лиц</w:t>
      </w:r>
      <w:r w:rsidR="009F2E81" w:rsidRPr="00DB69E4">
        <w:rPr>
          <w:rFonts w:ascii="Times New Roman" w:hAnsi="Times New Roman"/>
          <w:sz w:val="28"/>
          <w:szCs w:val="28"/>
          <w:lang w:eastAsia="ru-RU"/>
        </w:rPr>
        <w:t>ом, указанным в пункте 3 Порядка</w:t>
      </w:r>
      <w:r w:rsidRPr="00DB69E4">
        <w:rPr>
          <w:rFonts w:ascii="Times New Roman" w:hAnsi="Times New Roman"/>
          <w:sz w:val="28"/>
          <w:szCs w:val="28"/>
          <w:lang w:eastAsia="ru-RU"/>
        </w:rPr>
        <w:t>;</w:t>
      </w:r>
    </w:p>
    <w:p w:rsidR="0052450A" w:rsidRPr="00DB69E4" w:rsidRDefault="0052450A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г) устав казачьего общества на бумажном носителе и в электронном виде.</w:t>
      </w:r>
    </w:p>
    <w:p w:rsidR="00000E80" w:rsidRPr="00DB69E4" w:rsidRDefault="009F2E81" w:rsidP="00DB69E4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8. Указанные в пунктах 6</w:t>
      </w:r>
      <w:r w:rsidR="0052450A" w:rsidRPr="00DB69E4">
        <w:rPr>
          <w:rFonts w:ascii="Times New Roman" w:hAnsi="Times New Roman"/>
          <w:sz w:val="28"/>
          <w:szCs w:val="28"/>
        </w:rPr>
        <w:t xml:space="preserve"> и </w:t>
      </w:r>
      <w:r w:rsidRPr="00DB69E4">
        <w:rPr>
          <w:rFonts w:ascii="Times New Roman" w:hAnsi="Times New Roman"/>
          <w:sz w:val="28"/>
          <w:szCs w:val="28"/>
        </w:rPr>
        <w:t>7 н</w:t>
      </w:r>
      <w:r w:rsidR="0052450A" w:rsidRPr="00DB69E4">
        <w:rPr>
          <w:rFonts w:ascii="Times New Roman" w:hAnsi="Times New Roman"/>
          <w:sz w:val="28"/>
          <w:szCs w:val="28"/>
        </w:rPr>
        <w:t xml:space="preserve">астоящего </w:t>
      </w:r>
      <w:r w:rsidRPr="00DB69E4">
        <w:rPr>
          <w:rFonts w:ascii="Times New Roman" w:hAnsi="Times New Roman"/>
          <w:sz w:val="28"/>
          <w:szCs w:val="28"/>
        </w:rPr>
        <w:t xml:space="preserve">Порядка </w:t>
      </w:r>
      <w:r w:rsidR="0052450A" w:rsidRPr="00DB69E4">
        <w:rPr>
          <w:rFonts w:ascii="Times New Roman" w:hAnsi="Times New Roman"/>
          <w:sz w:val="28"/>
          <w:szCs w:val="28"/>
        </w:rPr>
        <w:t>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1140E0" w:rsidRPr="00DB69E4" w:rsidRDefault="00A64831" w:rsidP="00DB69E4">
      <w:pPr>
        <w:shd w:val="clear" w:color="auto" w:fill="FFFFFF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9</w:t>
      </w:r>
      <w:r w:rsidR="001140E0" w:rsidRPr="00DB69E4">
        <w:rPr>
          <w:rFonts w:ascii="Times New Roman" w:hAnsi="Times New Roman"/>
          <w:sz w:val="28"/>
          <w:szCs w:val="28"/>
        </w:rPr>
        <w:t xml:space="preserve">. Прием представлений и документов, указанных в пунктах </w:t>
      </w:r>
      <w:r w:rsidR="00BE2B02" w:rsidRPr="00DB69E4">
        <w:rPr>
          <w:rFonts w:ascii="Times New Roman" w:hAnsi="Times New Roman"/>
          <w:sz w:val="28"/>
          <w:szCs w:val="28"/>
        </w:rPr>
        <w:t xml:space="preserve">6 и 7 </w:t>
      </w:r>
      <w:r w:rsidR="001140E0" w:rsidRPr="00DB69E4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000E80" w:rsidRPr="00DB69E4">
        <w:rPr>
          <w:rFonts w:ascii="Times New Roman" w:hAnsi="Times New Roman"/>
          <w:sz w:val="28"/>
          <w:szCs w:val="28"/>
        </w:rPr>
        <w:t xml:space="preserve">осуществляется в администрации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1140E0" w:rsidRPr="00DB69E4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E2B02" w:rsidRPr="00DB69E4">
        <w:rPr>
          <w:rFonts w:ascii="Times New Roman" w:hAnsi="Times New Roman"/>
          <w:sz w:val="28"/>
          <w:szCs w:val="28"/>
        </w:rPr>
        <w:t xml:space="preserve">с </w:t>
      </w:r>
      <w:r w:rsidR="00000E80" w:rsidRPr="00DB69E4">
        <w:rPr>
          <w:rFonts w:ascii="Times New Roman" w:hAnsi="Times New Roman"/>
          <w:sz w:val="28"/>
          <w:szCs w:val="28"/>
        </w:rPr>
        <w:t xml:space="preserve">8 </w:t>
      </w:r>
      <w:r w:rsidR="00000E80" w:rsidRPr="00DB69E4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000E80" w:rsidRPr="00DB69E4">
        <w:rPr>
          <w:rFonts w:ascii="Times New Roman" w:hAnsi="Times New Roman"/>
          <w:sz w:val="28"/>
          <w:szCs w:val="28"/>
        </w:rPr>
        <w:t xml:space="preserve">до 17 </w:t>
      </w:r>
      <w:r w:rsidR="00000E80" w:rsidRPr="00DB69E4">
        <w:rPr>
          <w:rFonts w:ascii="Times New Roman" w:hAnsi="Times New Roman"/>
          <w:sz w:val="28"/>
          <w:szCs w:val="28"/>
          <w:vertAlign w:val="superscript"/>
        </w:rPr>
        <w:t xml:space="preserve">00 </w:t>
      </w:r>
      <w:r w:rsidR="001140E0" w:rsidRPr="00DB69E4">
        <w:rPr>
          <w:rFonts w:ascii="Times New Roman" w:hAnsi="Times New Roman"/>
          <w:sz w:val="28"/>
          <w:szCs w:val="28"/>
        </w:rPr>
        <w:t>суббота, воскресенье - выходные дни.</w:t>
      </w:r>
    </w:p>
    <w:p w:rsidR="00F76EF7" w:rsidRPr="00DB69E4" w:rsidRDefault="00F76EF7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10</w:t>
      </w:r>
      <w:r w:rsidR="001140E0" w:rsidRPr="00DB69E4">
        <w:rPr>
          <w:rFonts w:ascii="Times New Roman" w:hAnsi="Times New Roman"/>
          <w:sz w:val="28"/>
          <w:szCs w:val="28"/>
        </w:rPr>
        <w:t xml:space="preserve">. Консультации по вопросам предоставления информации о принятии и рассмотрении представлений о согласовании и утверждении уставов казачьих обществ, </w:t>
      </w:r>
      <w:r w:rsidR="009F2AE2" w:rsidRPr="00DB69E4">
        <w:rPr>
          <w:rFonts w:ascii="Times New Roman" w:hAnsi="Times New Roman"/>
          <w:sz w:val="28"/>
          <w:szCs w:val="28"/>
        </w:rPr>
        <w:t xml:space="preserve">предоставления </w:t>
      </w:r>
      <w:r w:rsidR="001140E0" w:rsidRPr="00DB69E4">
        <w:rPr>
          <w:rFonts w:ascii="Times New Roman" w:hAnsi="Times New Roman"/>
          <w:sz w:val="28"/>
          <w:szCs w:val="28"/>
        </w:rPr>
        <w:t xml:space="preserve">указанных в пунктах </w:t>
      </w:r>
      <w:r w:rsidRPr="00DB69E4">
        <w:rPr>
          <w:rFonts w:ascii="Times New Roman" w:hAnsi="Times New Roman"/>
          <w:sz w:val="28"/>
          <w:szCs w:val="28"/>
        </w:rPr>
        <w:t xml:space="preserve">6-7 </w:t>
      </w:r>
      <w:r w:rsidR="001140E0" w:rsidRPr="00DB69E4">
        <w:rPr>
          <w:rFonts w:ascii="Times New Roman" w:hAnsi="Times New Roman"/>
          <w:sz w:val="28"/>
          <w:szCs w:val="28"/>
        </w:rPr>
        <w:t xml:space="preserve">настоящего Порядка, осуществляются </w:t>
      </w:r>
      <w:r w:rsidRPr="00DB69E4">
        <w:rPr>
          <w:rFonts w:ascii="Times New Roman" w:hAnsi="Times New Roman"/>
          <w:sz w:val="28"/>
          <w:szCs w:val="28"/>
        </w:rPr>
        <w:t xml:space="preserve">должностным лицом, </w:t>
      </w:r>
      <w:r w:rsidR="001140E0" w:rsidRPr="00DB69E4">
        <w:rPr>
          <w:rFonts w:ascii="Times New Roman" w:hAnsi="Times New Roman"/>
          <w:sz w:val="28"/>
          <w:szCs w:val="28"/>
        </w:rPr>
        <w:t xml:space="preserve">ответственным за </w:t>
      </w:r>
      <w:r w:rsidRPr="00DB69E4">
        <w:rPr>
          <w:rFonts w:ascii="Times New Roman" w:hAnsi="Times New Roman"/>
          <w:sz w:val="28"/>
          <w:szCs w:val="28"/>
        </w:rPr>
        <w:t>прием представлений с приложенными документами, согласование</w:t>
      </w:r>
      <w:r w:rsidR="00681D44" w:rsidRPr="00DB69E4">
        <w:rPr>
          <w:rFonts w:ascii="Times New Roman" w:hAnsi="Times New Roman"/>
          <w:sz w:val="28"/>
          <w:szCs w:val="28"/>
        </w:rPr>
        <w:t xml:space="preserve"> </w:t>
      </w:r>
      <w:r w:rsidRPr="00DB69E4">
        <w:rPr>
          <w:rFonts w:ascii="Times New Roman" w:hAnsi="Times New Roman"/>
          <w:sz w:val="28"/>
          <w:szCs w:val="28"/>
        </w:rPr>
        <w:t xml:space="preserve">и утверждение уставов казачьих обществ. </w:t>
      </w:r>
    </w:p>
    <w:p w:rsidR="001140E0" w:rsidRPr="00DB69E4" w:rsidRDefault="00F76EF7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11</w:t>
      </w:r>
      <w:r w:rsidR="001140E0" w:rsidRPr="00DB69E4">
        <w:rPr>
          <w:rFonts w:ascii="Times New Roman" w:hAnsi="Times New Roman"/>
          <w:sz w:val="28"/>
          <w:szCs w:val="28"/>
        </w:rPr>
        <w:t xml:space="preserve">. Настоящий Порядок </w:t>
      </w:r>
      <w:r w:rsidRPr="00DB69E4">
        <w:rPr>
          <w:rFonts w:ascii="Times New Roman" w:hAnsi="Times New Roman"/>
          <w:sz w:val="28"/>
          <w:szCs w:val="28"/>
        </w:rPr>
        <w:t xml:space="preserve">подлежит </w:t>
      </w:r>
      <w:r w:rsidR="00000E80" w:rsidRPr="00DB69E4">
        <w:rPr>
          <w:rFonts w:ascii="Times New Roman" w:hAnsi="Times New Roman"/>
          <w:sz w:val="28"/>
          <w:szCs w:val="28"/>
        </w:rPr>
        <w:t>опубликованию в газете «</w:t>
      </w:r>
      <w:r w:rsidR="007A190C" w:rsidRPr="00DB69E4">
        <w:rPr>
          <w:rFonts w:ascii="Times New Roman" w:hAnsi="Times New Roman"/>
          <w:sz w:val="28"/>
          <w:szCs w:val="28"/>
        </w:rPr>
        <w:t>Троицкий</w:t>
      </w:r>
      <w:r w:rsidR="00000E80" w:rsidRPr="00DB69E4">
        <w:rPr>
          <w:rFonts w:ascii="Times New Roman" w:hAnsi="Times New Roman"/>
          <w:sz w:val="28"/>
          <w:szCs w:val="28"/>
        </w:rPr>
        <w:t xml:space="preserve"> муниципальный вестник»</w:t>
      </w:r>
      <w:r w:rsidR="001140E0" w:rsidRPr="00DB69E4">
        <w:rPr>
          <w:rFonts w:ascii="Times New Roman" w:hAnsi="Times New Roman"/>
          <w:sz w:val="28"/>
          <w:szCs w:val="28"/>
        </w:rPr>
        <w:t xml:space="preserve">, а также на официальном сайте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1140E0" w:rsidRPr="00DB69E4">
        <w:rPr>
          <w:rFonts w:ascii="Times New Roman" w:hAnsi="Times New Roman"/>
          <w:sz w:val="28"/>
          <w:szCs w:val="28"/>
        </w:rPr>
        <w:t xml:space="preserve"> сельского поселения в сети Интернет.</w:t>
      </w:r>
    </w:p>
    <w:p w:rsidR="001140E0" w:rsidRPr="00DB69E4" w:rsidRDefault="00F76EF7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12</w:t>
      </w:r>
      <w:r w:rsidR="001140E0" w:rsidRPr="00DB69E4">
        <w:rPr>
          <w:rFonts w:ascii="Times New Roman" w:hAnsi="Times New Roman"/>
          <w:sz w:val="28"/>
          <w:szCs w:val="28"/>
        </w:rPr>
        <w:t xml:space="preserve">. Администрация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1140E0" w:rsidRPr="00DB69E4">
        <w:rPr>
          <w:rFonts w:ascii="Times New Roman" w:hAnsi="Times New Roman"/>
          <w:sz w:val="28"/>
          <w:szCs w:val="28"/>
        </w:rPr>
        <w:t xml:space="preserve"> сельского поселения осуществляет информирование заявителей по следующим вопросам:</w:t>
      </w:r>
    </w:p>
    <w:p w:rsidR="001140E0" w:rsidRPr="00DB69E4" w:rsidRDefault="009F2AE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- </w:t>
      </w:r>
      <w:r w:rsidR="001140E0" w:rsidRPr="00DB69E4">
        <w:rPr>
          <w:rFonts w:ascii="Times New Roman" w:hAnsi="Times New Roman"/>
          <w:sz w:val="28"/>
          <w:szCs w:val="28"/>
        </w:rPr>
        <w:t xml:space="preserve">о месте нахождения и графике работы администрации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8F10E8" w:rsidRPr="00DB69E4">
        <w:rPr>
          <w:rFonts w:ascii="Times New Roman" w:hAnsi="Times New Roman"/>
          <w:sz w:val="28"/>
          <w:szCs w:val="28"/>
        </w:rPr>
        <w:t xml:space="preserve"> </w:t>
      </w:r>
      <w:r w:rsidR="001140E0" w:rsidRPr="00DB69E4">
        <w:rPr>
          <w:rFonts w:ascii="Times New Roman" w:hAnsi="Times New Roman"/>
          <w:sz w:val="28"/>
          <w:szCs w:val="28"/>
        </w:rPr>
        <w:t>сельского поселения;</w:t>
      </w:r>
    </w:p>
    <w:p w:rsidR="001140E0" w:rsidRPr="00DB69E4" w:rsidRDefault="009F2AE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- </w:t>
      </w:r>
      <w:r w:rsidR="001140E0" w:rsidRPr="00DB69E4">
        <w:rPr>
          <w:rFonts w:ascii="Times New Roman" w:hAnsi="Times New Roman"/>
          <w:sz w:val="28"/>
          <w:szCs w:val="28"/>
        </w:rPr>
        <w:t>о порядке и условиях согласования и утверждения создаваемых (действующих) уставов казачьих обществ;</w:t>
      </w:r>
    </w:p>
    <w:p w:rsidR="001140E0" w:rsidRPr="00DB69E4" w:rsidRDefault="009F2AE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- </w:t>
      </w:r>
      <w:r w:rsidR="001140E0" w:rsidRPr="00DB69E4">
        <w:rPr>
          <w:rFonts w:ascii="Times New Roman" w:hAnsi="Times New Roman"/>
          <w:sz w:val="28"/>
          <w:szCs w:val="28"/>
        </w:rPr>
        <w:t>о результатах рассмотрения представлений о согласовании и утверждении создаваемых (действующих) уставов казачьих обществ.</w:t>
      </w:r>
    </w:p>
    <w:p w:rsidR="001140E0" w:rsidRPr="00DB69E4" w:rsidRDefault="00F76EF7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13. </w:t>
      </w:r>
      <w:r w:rsidR="001140E0" w:rsidRPr="00DB69E4">
        <w:rPr>
          <w:rFonts w:ascii="Times New Roman" w:hAnsi="Times New Roman"/>
          <w:sz w:val="28"/>
          <w:szCs w:val="28"/>
        </w:rPr>
        <w:t xml:space="preserve">Информация по указанным вопросам предоставляется в устной форме (с использованием средств телефонной связи или в случае личного обращения заявителя), в электронной форме на официальном сайте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8F10E8" w:rsidRPr="00DB69E4">
        <w:rPr>
          <w:rFonts w:ascii="Times New Roman" w:hAnsi="Times New Roman"/>
          <w:sz w:val="28"/>
          <w:szCs w:val="28"/>
        </w:rPr>
        <w:t xml:space="preserve"> </w:t>
      </w:r>
      <w:r w:rsidR="001140E0" w:rsidRPr="00DB69E4">
        <w:rPr>
          <w:rFonts w:ascii="Times New Roman" w:hAnsi="Times New Roman"/>
          <w:sz w:val="28"/>
          <w:szCs w:val="28"/>
        </w:rPr>
        <w:t>сельского поселения в сети Интернет.</w:t>
      </w:r>
    </w:p>
    <w:p w:rsidR="001140E0" w:rsidRPr="00DB69E4" w:rsidRDefault="00F76EF7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14</w:t>
      </w:r>
      <w:r w:rsidR="001140E0" w:rsidRPr="00DB69E4">
        <w:rPr>
          <w:rFonts w:ascii="Times New Roman" w:hAnsi="Times New Roman"/>
          <w:sz w:val="28"/>
          <w:szCs w:val="28"/>
        </w:rPr>
        <w:t xml:space="preserve">. Администрация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8F10E8" w:rsidRPr="00DB69E4">
        <w:rPr>
          <w:rFonts w:ascii="Times New Roman" w:hAnsi="Times New Roman"/>
          <w:sz w:val="28"/>
          <w:szCs w:val="28"/>
        </w:rPr>
        <w:t xml:space="preserve"> </w:t>
      </w:r>
      <w:r w:rsidR="001140E0" w:rsidRPr="00DB69E4">
        <w:rPr>
          <w:rFonts w:ascii="Times New Roman" w:hAnsi="Times New Roman"/>
          <w:sz w:val="28"/>
          <w:szCs w:val="28"/>
        </w:rPr>
        <w:t xml:space="preserve">сельского поселения расположена по адресу : </w:t>
      </w:r>
      <w:r w:rsidR="009575BC" w:rsidRPr="00DB69E4">
        <w:rPr>
          <w:rFonts w:ascii="Times New Roman" w:hAnsi="Times New Roman"/>
          <w:sz w:val="28"/>
          <w:szCs w:val="28"/>
        </w:rPr>
        <w:t xml:space="preserve">Воронежская область, Лискинский район, с. </w:t>
      </w:r>
      <w:r w:rsidR="001E130A" w:rsidRPr="00DB69E4">
        <w:rPr>
          <w:rFonts w:ascii="Times New Roman" w:hAnsi="Times New Roman"/>
          <w:sz w:val="28"/>
          <w:szCs w:val="28"/>
        </w:rPr>
        <w:t>Тресоруково</w:t>
      </w:r>
      <w:r w:rsidR="009575BC" w:rsidRPr="00DB69E4">
        <w:rPr>
          <w:rFonts w:ascii="Times New Roman" w:hAnsi="Times New Roman"/>
          <w:sz w:val="28"/>
          <w:szCs w:val="28"/>
        </w:rPr>
        <w:t xml:space="preserve">, ул. </w:t>
      </w:r>
      <w:r w:rsidR="001E130A" w:rsidRPr="00DB69E4">
        <w:rPr>
          <w:rFonts w:ascii="Times New Roman" w:hAnsi="Times New Roman"/>
          <w:sz w:val="28"/>
          <w:szCs w:val="28"/>
        </w:rPr>
        <w:t>Почтовая</w:t>
      </w:r>
      <w:r w:rsidR="009575BC" w:rsidRPr="00DB69E4">
        <w:rPr>
          <w:rFonts w:ascii="Times New Roman" w:hAnsi="Times New Roman"/>
          <w:sz w:val="28"/>
          <w:szCs w:val="28"/>
        </w:rPr>
        <w:t>, д.</w:t>
      </w:r>
      <w:r w:rsidR="001E130A" w:rsidRPr="00DB69E4">
        <w:rPr>
          <w:rFonts w:ascii="Times New Roman" w:hAnsi="Times New Roman"/>
          <w:sz w:val="28"/>
          <w:szCs w:val="28"/>
        </w:rPr>
        <w:t>4</w:t>
      </w:r>
      <w:r w:rsidR="009575BC" w:rsidRPr="00DB69E4">
        <w:rPr>
          <w:rFonts w:ascii="Times New Roman" w:hAnsi="Times New Roman"/>
          <w:sz w:val="28"/>
          <w:szCs w:val="28"/>
        </w:rPr>
        <w:t>, телефон для справок : 8</w:t>
      </w:r>
      <w:r w:rsidR="001E130A" w:rsidRPr="00DB69E4">
        <w:rPr>
          <w:rFonts w:ascii="Times New Roman" w:hAnsi="Times New Roman"/>
          <w:sz w:val="28"/>
          <w:szCs w:val="28"/>
        </w:rPr>
        <w:t xml:space="preserve"> </w:t>
      </w:r>
      <w:r w:rsidR="009575BC" w:rsidRPr="00DB69E4">
        <w:rPr>
          <w:rFonts w:ascii="Times New Roman" w:hAnsi="Times New Roman"/>
          <w:sz w:val="28"/>
          <w:szCs w:val="28"/>
        </w:rPr>
        <w:t>(47391</w:t>
      </w:r>
      <w:r w:rsidR="001E130A" w:rsidRPr="00DB69E4">
        <w:rPr>
          <w:rFonts w:ascii="Times New Roman" w:hAnsi="Times New Roman"/>
          <w:sz w:val="28"/>
          <w:szCs w:val="28"/>
        </w:rPr>
        <w:t>) 63255</w:t>
      </w:r>
      <w:r w:rsidR="001140E0" w:rsidRPr="00DB69E4">
        <w:rPr>
          <w:rFonts w:ascii="Times New Roman" w:hAnsi="Times New Roman"/>
          <w:sz w:val="28"/>
          <w:szCs w:val="28"/>
        </w:rPr>
        <w:t xml:space="preserve"> .</w:t>
      </w:r>
    </w:p>
    <w:p w:rsidR="00A64831" w:rsidRPr="00DB69E4" w:rsidRDefault="00F76EF7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5</w:t>
      </w:r>
      <w:r w:rsidR="00A64831" w:rsidRPr="00DB69E4">
        <w:rPr>
          <w:rFonts w:ascii="Times New Roman" w:hAnsi="Times New Roman"/>
          <w:sz w:val="28"/>
          <w:szCs w:val="28"/>
          <w:lang w:eastAsia="ru-RU"/>
        </w:rPr>
        <w:t>. Рассмотрение представленных для утверждения устава казачьего общества документов</w:t>
      </w:r>
      <w:r w:rsidR="001F7C0F" w:rsidRPr="00DB69E4">
        <w:rPr>
          <w:rFonts w:ascii="Times New Roman" w:hAnsi="Times New Roman"/>
          <w:sz w:val="28"/>
          <w:szCs w:val="28"/>
          <w:lang w:eastAsia="ru-RU"/>
        </w:rPr>
        <w:t>, указанных в пунктах 6-7 Порядка</w:t>
      </w:r>
      <w:r w:rsidR="00A64831" w:rsidRPr="00DB69E4">
        <w:rPr>
          <w:rFonts w:ascii="Times New Roman" w:hAnsi="Times New Roman"/>
          <w:sz w:val="28"/>
          <w:szCs w:val="28"/>
          <w:lang w:eastAsia="ru-RU"/>
        </w:rPr>
        <w:t xml:space="preserve"> и принятие по ним решения производится</w:t>
      </w:r>
      <w:r w:rsidR="008F10E8" w:rsidRPr="00DB69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4831" w:rsidRPr="00DB69E4">
        <w:rPr>
          <w:rFonts w:ascii="Times New Roman" w:hAnsi="Times New Roman"/>
          <w:sz w:val="28"/>
          <w:szCs w:val="28"/>
          <w:lang w:eastAsia="ru-RU"/>
        </w:rPr>
        <w:t xml:space="preserve">главой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A64831" w:rsidRPr="00DB69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течение 30 календарных дней со дня поступления указанных документов.</w:t>
      </w:r>
    </w:p>
    <w:p w:rsidR="00BE2B02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6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. По истечен</w:t>
      </w:r>
      <w:r w:rsidRPr="00DB69E4">
        <w:rPr>
          <w:rFonts w:ascii="Times New Roman" w:hAnsi="Times New Roman"/>
          <w:sz w:val="28"/>
          <w:szCs w:val="28"/>
          <w:lang w:eastAsia="ru-RU"/>
        </w:rPr>
        <w:t>ии срока, указанного в пункте 14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Pr="00DB69E4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 принимается решение об утверждении либо об отказе в утверждении устава казачьего общества. О принятом решении соответствующее должностное лицо уведомляет атамана казачьего общества либо уполномоченное лицо в письменной форме.</w:t>
      </w:r>
    </w:p>
    <w:p w:rsidR="00BE2B02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7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1F7C0F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8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. Утверждение устава казачьего общества оформляется </w:t>
      </w:r>
      <w:r w:rsidR="00E45054" w:rsidRPr="00DB69E4">
        <w:rPr>
          <w:rFonts w:ascii="Times New Roman" w:hAnsi="Times New Roman"/>
          <w:sz w:val="28"/>
          <w:szCs w:val="28"/>
          <w:lang w:eastAsia="ru-RU"/>
        </w:rPr>
        <w:t xml:space="preserve">постановлением 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главы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="009C7AC8" w:rsidRPr="00DB69E4">
        <w:rPr>
          <w:rFonts w:ascii="Times New Roman" w:hAnsi="Times New Roman"/>
          <w:sz w:val="28"/>
          <w:szCs w:val="28"/>
          <w:lang w:eastAsia="ru-RU"/>
        </w:rPr>
        <w:t>Лискинского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Воронежской области.</w:t>
      </w:r>
    </w:p>
    <w:p w:rsidR="00BE2B02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1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9</w:t>
      </w:r>
      <w:r w:rsidRPr="00DB69E4">
        <w:rPr>
          <w:rFonts w:ascii="Times New Roman" w:hAnsi="Times New Roman"/>
          <w:sz w:val="28"/>
          <w:szCs w:val="28"/>
          <w:lang w:eastAsia="ru-RU"/>
        </w:rPr>
        <w:t>.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 Копия правового акта об утверждении устава казачьего общества направляется атаману казачьего общества либо уполномоченному лицу одновременно с ув</w:t>
      </w:r>
      <w:r w:rsidRPr="00DB69E4">
        <w:rPr>
          <w:rFonts w:ascii="Times New Roman" w:hAnsi="Times New Roman"/>
          <w:sz w:val="28"/>
          <w:szCs w:val="28"/>
          <w:lang w:eastAsia="ru-RU"/>
        </w:rPr>
        <w:t>едомлением, указанным в пункте 15 настоящего Порядка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DB69E4" w:rsidRDefault="009575BC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20</w:t>
      </w:r>
      <w:r w:rsidR="001F7C0F" w:rsidRPr="00DB69E4">
        <w:rPr>
          <w:rFonts w:ascii="Times New Roman" w:hAnsi="Times New Roman"/>
          <w:sz w:val="28"/>
          <w:szCs w:val="28"/>
          <w:lang w:eastAsia="ru-RU"/>
        </w:rPr>
        <w:t>.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 На титульном листе утверждаемого устава казачьего общества рекомендуется указывать:</w:t>
      </w:r>
    </w:p>
    <w:p w:rsidR="00BE2B02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слово УСТАВ (прописными буквами) и полное наименование казачьего общества;</w:t>
      </w:r>
    </w:p>
    <w:p w:rsidR="00BE2B02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год принятия учредительным собранием (кругом, сбором) решения об учреждении казачьего общества - для создаваемого казачьего общества, либо год принятия высшим органом управления казачьего общества решения об утверждении устава этого казачьего общества в утверждаемой редакции - для действующего казачьего общества (печатается выше границы нижнего поля страницы и выравнивается по центру);</w:t>
      </w:r>
    </w:p>
    <w:p w:rsidR="00BE2B02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гриф утверждения, состоящий из слова УТВЕРЖДЕНО (без кавычек и прописными буквами) и реквизитов правового акта, которым утверждается устав казачьего общества (располагается в правом верхнем углу титульного листа устава казачьего общества);</w:t>
      </w:r>
    </w:p>
    <w:p w:rsidR="001F7C0F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гриф согласования, состоящий из слова СОГЛАСОВАНО (без кавычек и прописными буквами), наименования должности, инициалов и фамилии лица, согласовавшего устав казачьего общества, реквизитов письма о согласовании устава казачьего общества (располагается в правом верхнем углу титульного листа устава казачьего общества под грифом утверждения; </w:t>
      </w:r>
    </w:p>
    <w:p w:rsidR="00BE2B02" w:rsidRPr="00DB69E4" w:rsidRDefault="00BE2B0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Рекомендуемый образец титульного листа устава казачьего общества приведен в п</w:t>
      </w:r>
      <w:r w:rsidR="001F7C0F" w:rsidRPr="00DB69E4">
        <w:rPr>
          <w:rFonts w:ascii="Times New Roman" w:hAnsi="Times New Roman"/>
          <w:sz w:val="28"/>
          <w:szCs w:val="28"/>
          <w:lang w:eastAsia="ru-RU"/>
        </w:rPr>
        <w:t>риложении к настоящему Порядку</w:t>
      </w:r>
      <w:r w:rsidRPr="00DB69E4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1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действующего казачьего общества являются:</w:t>
      </w:r>
    </w:p>
    <w:p w:rsidR="00BE2B02" w:rsidRPr="00DB69E4" w:rsidRDefault="00BE2B0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BE2B02" w:rsidRPr="00DB69E4" w:rsidRDefault="00BE2B0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DB69E4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 настоящего </w:t>
      </w:r>
      <w:r w:rsidR="001F7C0F" w:rsidRPr="00DB69E4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DB69E4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DB69E4" w:rsidRDefault="00BE2B0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в) наличие в представленных документах недостоверных или неполных сведений.</w:t>
      </w:r>
    </w:p>
    <w:p w:rsidR="00BE2B02" w:rsidRPr="00DB69E4" w:rsidRDefault="001F7C0F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2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. Основаниями для отказа в утверждении устава создаваемого казачьего общества являются:</w:t>
      </w:r>
    </w:p>
    <w:p w:rsidR="00BE2B02" w:rsidRPr="00DB69E4" w:rsidRDefault="00BE2B0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BE2B02" w:rsidRPr="00DB69E4" w:rsidRDefault="00BE2B0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б) непредставление или представление неполного комплекта докуме</w:t>
      </w:r>
      <w:r w:rsidR="001F7C0F" w:rsidRPr="00DB69E4">
        <w:rPr>
          <w:rFonts w:ascii="Times New Roman" w:hAnsi="Times New Roman"/>
          <w:sz w:val="28"/>
          <w:szCs w:val="28"/>
          <w:lang w:eastAsia="ru-RU"/>
        </w:rPr>
        <w:t>нтов, предусмотренных пунктами 6-7</w:t>
      </w:r>
      <w:r w:rsidR="007A190C" w:rsidRPr="00DB69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1F7C0F" w:rsidRPr="00DB69E4">
        <w:rPr>
          <w:rFonts w:ascii="Times New Roman" w:hAnsi="Times New Roman"/>
          <w:sz w:val="28"/>
          <w:szCs w:val="28"/>
          <w:lang w:eastAsia="ru-RU"/>
        </w:rPr>
        <w:t>Порядка</w:t>
      </w:r>
      <w:r w:rsidRPr="00DB69E4">
        <w:rPr>
          <w:rFonts w:ascii="Times New Roman" w:hAnsi="Times New Roman"/>
          <w:sz w:val="28"/>
          <w:szCs w:val="28"/>
          <w:lang w:eastAsia="ru-RU"/>
        </w:rPr>
        <w:t>, несоблюдение требований к их оформлению, порядку и сроку представления;</w:t>
      </w:r>
    </w:p>
    <w:p w:rsidR="00BE2B02" w:rsidRPr="00DB69E4" w:rsidRDefault="00BE2B0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в) наличия в представленных документах недостоверных или неполных сведений.</w:t>
      </w:r>
    </w:p>
    <w:p w:rsidR="00BE2B02" w:rsidRPr="00DB69E4" w:rsidRDefault="009575BC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23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. Отказ в утверждении устава казачьего общества не является препятствием для повторного направления</w:t>
      </w:r>
      <w:r w:rsidR="00EC419B" w:rsidRPr="00DB69E4">
        <w:rPr>
          <w:rFonts w:ascii="Times New Roman" w:hAnsi="Times New Roman"/>
          <w:sz w:val="28"/>
          <w:szCs w:val="28"/>
          <w:lang w:eastAsia="ru-RU"/>
        </w:rPr>
        <w:t xml:space="preserve"> главе </w:t>
      </w:r>
      <w:r w:rsidR="00C478AB" w:rsidRPr="00DB69E4">
        <w:rPr>
          <w:rFonts w:ascii="Times New Roman" w:hAnsi="Times New Roman"/>
          <w:sz w:val="28"/>
          <w:szCs w:val="28"/>
        </w:rPr>
        <w:t>Тресоруковского</w:t>
      </w:r>
      <w:r w:rsidR="00EC419B" w:rsidRPr="00DB69E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, представления об утверждении устава казачьего общества и документов, предусмотренных пунктами </w:t>
      </w:r>
      <w:r w:rsidR="00EC419B" w:rsidRPr="00DB69E4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="00EC419B" w:rsidRPr="00DB69E4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, при условии устранения оснований, послуживших причиной для принятия указанного решения.</w:t>
      </w:r>
    </w:p>
    <w:p w:rsidR="00BE2B02" w:rsidRPr="00DB69E4" w:rsidRDefault="00EC419B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4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Повторное представление об утверждении устава казачьего общества и документов, предусмотренных пунктами 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6-7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DB69E4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, и принятие по этому представлению решения осуществляются в порядке, 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предусмотренном пунктами3-8, 14-18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 w:rsidRPr="00DB69E4">
        <w:rPr>
          <w:rFonts w:ascii="Times New Roman" w:hAnsi="Times New Roman"/>
          <w:sz w:val="28"/>
          <w:szCs w:val="28"/>
          <w:lang w:eastAsia="ru-RU"/>
        </w:rPr>
        <w:t>Порядка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.</w:t>
      </w:r>
    </w:p>
    <w:p w:rsidR="00BE2B02" w:rsidRPr="00DB69E4" w:rsidRDefault="00EC419B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69E4">
        <w:rPr>
          <w:rFonts w:ascii="Times New Roman" w:hAnsi="Times New Roman"/>
          <w:sz w:val="28"/>
          <w:szCs w:val="28"/>
          <w:lang w:eastAsia="ru-RU"/>
        </w:rPr>
        <w:t>2</w:t>
      </w:r>
      <w:r w:rsidR="009575BC" w:rsidRPr="00DB69E4">
        <w:rPr>
          <w:rFonts w:ascii="Times New Roman" w:hAnsi="Times New Roman"/>
          <w:sz w:val="28"/>
          <w:szCs w:val="28"/>
          <w:lang w:eastAsia="ru-RU"/>
        </w:rPr>
        <w:t>5</w:t>
      </w:r>
      <w:r w:rsidRPr="00DB69E4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 xml:space="preserve">Предельное количество повторных направлений представления об утверждении устава казачьего общества и документов, предусмотренных пунктами </w:t>
      </w:r>
      <w:r w:rsidRPr="00DB69E4">
        <w:rPr>
          <w:rFonts w:ascii="Times New Roman" w:hAnsi="Times New Roman"/>
          <w:sz w:val="28"/>
          <w:szCs w:val="28"/>
          <w:lang w:eastAsia="ru-RU"/>
        </w:rPr>
        <w:t>6-7</w:t>
      </w:r>
      <w:r w:rsidR="007A190C" w:rsidRPr="00DB69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B69E4">
        <w:rPr>
          <w:rFonts w:ascii="Times New Roman" w:hAnsi="Times New Roman"/>
          <w:sz w:val="28"/>
          <w:szCs w:val="28"/>
          <w:lang w:eastAsia="ru-RU"/>
        </w:rPr>
        <w:t>настоящего Порядка</w:t>
      </w:r>
      <w:r w:rsidR="00BE2B02" w:rsidRPr="00DB69E4">
        <w:rPr>
          <w:rFonts w:ascii="Times New Roman" w:hAnsi="Times New Roman"/>
          <w:sz w:val="28"/>
          <w:szCs w:val="28"/>
          <w:lang w:eastAsia="ru-RU"/>
        </w:rPr>
        <w:t>, не ограничено.</w:t>
      </w:r>
    </w:p>
    <w:p w:rsidR="00BE2B02" w:rsidRPr="00DB69E4" w:rsidRDefault="00BE2B02" w:rsidP="00DB69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75BC" w:rsidRPr="00DB69E4" w:rsidRDefault="009575BC" w:rsidP="00DB69E4">
      <w:pPr>
        <w:ind w:firstLine="709"/>
        <w:rPr>
          <w:rFonts w:ascii="Times New Roman" w:hAnsi="Times New Roman"/>
        </w:rPr>
      </w:pPr>
      <w:r w:rsidRPr="00DB69E4">
        <w:rPr>
          <w:rFonts w:ascii="Times New Roman" w:hAnsi="Times New Roman"/>
          <w:sz w:val="28"/>
          <w:szCs w:val="28"/>
        </w:rPr>
        <w:br w:type="page"/>
      </w:r>
    </w:p>
    <w:p w:rsidR="00EC419B" w:rsidRPr="00DB69E4" w:rsidRDefault="00EC419B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Приложение</w:t>
      </w:r>
    </w:p>
    <w:p w:rsidR="009575BC" w:rsidRPr="00DB69E4" w:rsidRDefault="00EC419B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к Порядку согласования и утверждения</w:t>
      </w:r>
    </w:p>
    <w:p w:rsidR="009575BC" w:rsidRPr="00DB69E4" w:rsidRDefault="00EC419B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 xml:space="preserve">уставов создаваемых (действующих) </w:t>
      </w:r>
    </w:p>
    <w:p w:rsidR="009575BC" w:rsidRPr="00DB69E4" w:rsidRDefault="00EC419B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казачьих</w:t>
      </w:r>
      <w:r w:rsidR="00DB69E4" w:rsidRPr="00DB69E4">
        <w:rPr>
          <w:rFonts w:ascii="Times New Roman" w:hAnsi="Times New Roman"/>
          <w:sz w:val="28"/>
          <w:szCs w:val="28"/>
        </w:rPr>
        <w:t xml:space="preserve"> </w:t>
      </w:r>
      <w:r w:rsidRPr="00DB69E4">
        <w:rPr>
          <w:rFonts w:ascii="Times New Roman" w:hAnsi="Times New Roman"/>
          <w:sz w:val="28"/>
          <w:szCs w:val="28"/>
        </w:rPr>
        <w:t xml:space="preserve">обществ на территории </w:t>
      </w:r>
    </w:p>
    <w:p w:rsidR="009575BC" w:rsidRPr="00DB69E4" w:rsidRDefault="00C478AB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Тресоруковского</w:t>
      </w:r>
      <w:r w:rsidR="00EC419B" w:rsidRPr="00DB69E4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575BC" w:rsidRPr="00DB69E4" w:rsidRDefault="009C7AC8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Лискинского</w:t>
      </w:r>
      <w:r w:rsidR="00EC419B" w:rsidRPr="00DB69E4">
        <w:rPr>
          <w:rFonts w:ascii="Times New Roman" w:hAnsi="Times New Roman"/>
          <w:sz w:val="28"/>
          <w:szCs w:val="28"/>
        </w:rPr>
        <w:t xml:space="preserve"> муниципального района </w:t>
      </w:r>
    </w:p>
    <w:p w:rsidR="00EC419B" w:rsidRPr="00DB69E4" w:rsidRDefault="00EC419B" w:rsidP="00DB69E4">
      <w:pPr>
        <w:pStyle w:val="a3"/>
        <w:ind w:firstLine="3969"/>
        <w:jc w:val="both"/>
        <w:rPr>
          <w:rFonts w:ascii="Times New Roman" w:hAnsi="Times New Roman"/>
          <w:sz w:val="28"/>
          <w:szCs w:val="28"/>
        </w:rPr>
      </w:pPr>
      <w:r w:rsidRPr="00DB69E4">
        <w:rPr>
          <w:rFonts w:ascii="Times New Roman" w:hAnsi="Times New Roman"/>
          <w:sz w:val="28"/>
          <w:szCs w:val="28"/>
        </w:rPr>
        <w:t>Воронежской области</w:t>
      </w:r>
    </w:p>
    <w:p w:rsidR="00EC419B" w:rsidRPr="00DB69E4" w:rsidRDefault="00EC419B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E7431" w:rsidRPr="00DB69E4" w:rsidRDefault="000E7431" w:rsidP="00DB69E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C419B" w:rsidRPr="00DB69E4" w:rsidRDefault="00EC419B" w:rsidP="00DB69E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DB69E4">
        <w:rPr>
          <w:rFonts w:ascii="Times New Roman" w:hAnsi="Times New Roman"/>
          <w:sz w:val="24"/>
          <w:szCs w:val="24"/>
        </w:rPr>
        <w:t>ОБРАЗЕЦ</w:t>
      </w:r>
    </w:p>
    <w:p w:rsidR="00EC419B" w:rsidRPr="00DB69E4" w:rsidRDefault="00EC419B" w:rsidP="00DB69E4">
      <w:pPr>
        <w:pStyle w:val="a3"/>
        <w:ind w:firstLine="709"/>
        <w:jc w:val="center"/>
        <w:rPr>
          <w:rFonts w:ascii="Times New Roman" w:hAnsi="Times New Roman"/>
          <w:sz w:val="24"/>
          <w:szCs w:val="24"/>
        </w:rPr>
      </w:pPr>
      <w:r w:rsidRPr="00DB69E4">
        <w:rPr>
          <w:rFonts w:ascii="Times New Roman" w:hAnsi="Times New Roman"/>
          <w:sz w:val="24"/>
          <w:szCs w:val="24"/>
        </w:rPr>
        <w:t>ТИТУЛЬНОГО ЛИСТА УСТАВА КАЗАЧЬЕГО ОБЩЕСТВА</w:t>
      </w:r>
    </w:p>
    <w:p w:rsidR="00EC419B" w:rsidRPr="00DB69E4" w:rsidRDefault="00EC419B" w:rsidP="00E9323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397"/>
        <w:gridCol w:w="4397"/>
      </w:tblGrid>
      <w:tr w:rsidR="00E93232" w:rsidRPr="00DB69E4" w:rsidTr="00F57C06">
        <w:trPr>
          <w:trHeight w:val="20"/>
        </w:trPr>
        <w:tc>
          <w:tcPr>
            <w:tcW w:w="4397" w:type="dxa"/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УТВЕРЖДЕН</w:t>
            </w: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постановлением главы сельского поселения от ___________№ ____</w:t>
            </w: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СОГЛАСОВАН</w:t>
            </w: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(наименование должности)</w:t>
            </w: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Pr="00DB69E4">
              <w:rPr>
                <w:rFonts w:ascii="Times New Roman" w:hAnsi="Times New Roman"/>
                <w:sz w:val="24"/>
                <w:szCs w:val="24"/>
              </w:rPr>
              <w:br/>
              <w:t>(ФИО)</w:t>
            </w: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письмо от _____________№_____</w:t>
            </w:r>
          </w:p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DB69E4" w:rsidTr="00F57C06">
        <w:trPr>
          <w:trHeight w:val="20"/>
        </w:trPr>
        <w:tc>
          <w:tcPr>
            <w:tcW w:w="4397" w:type="dxa"/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DB69E4" w:rsidTr="00F57C06">
        <w:trPr>
          <w:trHeight w:val="20"/>
        </w:trPr>
        <w:tc>
          <w:tcPr>
            <w:tcW w:w="4397" w:type="dxa"/>
            <w:vAlign w:val="center"/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4397" w:type="dxa"/>
            <w:vAlign w:val="center"/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DB69E4" w:rsidTr="00F57C06">
        <w:trPr>
          <w:gridAfter w:val="1"/>
          <w:wAfter w:w="4397" w:type="dxa"/>
          <w:trHeight w:val="20"/>
        </w:trPr>
        <w:tc>
          <w:tcPr>
            <w:tcW w:w="4397" w:type="dxa"/>
            <w:hideMark/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УСТАВ</w:t>
            </w:r>
          </w:p>
        </w:tc>
      </w:tr>
      <w:tr w:rsidR="00E93232" w:rsidRPr="00DB69E4" w:rsidTr="00F57C0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</w:p>
        </w:tc>
      </w:tr>
      <w:tr w:rsidR="00E93232" w:rsidRPr="00DB69E4" w:rsidTr="00F57C06">
        <w:trPr>
          <w:gridAfter w:val="1"/>
          <w:wAfter w:w="4397" w:type="dxa"/>
          <w:trHeight w:val="20"/>
        </w:trPr>
        <w:tc>
          <w:tcPr>
            <w:tcW w:w="4397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EC419B" w:rsidRPr="00DB69E4" w:rsidRDefault="00EC419B" w:rsidP="00E93232">
            <w:pPr>
              <w:pStyle w:val="a3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DB69E4">
              <w:rPr>
                <w:rFonts w:ascii="Times New Roman" w:hAnsi="Times New Roman"/>
                <w:sz w:val="24"/>
                <w:szCs w:val="24"/>
              </w:rPr>
              <w:t>(полное наименование казачьего общества)</w:t>
            </w:r>
          </w:p>
        </w:tc>
      </w:tr>
    </w:tbl>
    <w:p w:rsidR="00EC419B" w:rsidRPr="00DB69E4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p w:rsidR="00EC419B" w:rsidRPr="00DB69E4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p w:rsidR="00EC419B" w:rsidRPr="00DB69E4" w:rsidRDefault="004C1B4E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  <w:r w:rsidRPr="00DB69E4">
        <w:rPr>
          <w:rFonts w:ascii="Times New Roman" w:hAnsi="Times New Roman"/>
          <w:bCs/>
        </w:rPr>
        <w:t>20___ год</w:t>
      </w:r>
    </w:p>
    <w:p w:rsidR="00EC419B" w:rsidRPr="00DB69E4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p w:rsidR="00EC419B" w:rsidRPr="00DB69E4" w:rsidRDefault="00EC419B" w:rsidP="00E93232">
      <w:pPr>
        <w:shd w:val="clear" w:color="auto" w:fill="FFFFFF"/>
        <w:ind w:firstLine="709"/>
        <w:textAlignment w:val="baseline"/>
        <w:rPr>
          <w:rFonts w:ascii="Times New Roman" w:hAnsi="Times New Roman"/>
          <w:bCs/>
        </w:rPr>
      </w:pPr>
    </w:p>
    <w:sectPr w:rsidR="00EC419B" w:rsidRPr="00DB69E4" w:rsidSect="00000E80">
      <w:headerReference w:type="default" r:id="rId8"/>
      <w:pgSz w:w="11906" w:h="16838"/>
      <w:pgMar w:top="851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F4B" w:rsidRDefault="00200F4B" w:rsidP="003548E0">
      <w:r>
        <w:separator/>
      </w:r>
    </w:p>
  </w:endnote>
  <w:endnote w:type="continuationSeparator" w:id="1">
    <w:p w:rsidR="00200F4B" w:rsidRDefault="00200F4B" w:rsidP="003548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F4B" w:rsidRDefault="00200F4B" w:rsidP="003548E0">
      <w:r>
        <w:separator/>
      </w:r>
    </w:p>
  </w:footnote>
  <w:footnote w:type="continuationSeparator" w:id="1">
    <w:p w:rsidR="00200F4B" w:rsidRDefault="00200F4B" w:rsidP="003548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6A5D" w:rsidRDefault="00116A5D">
    <w:pPr>
      <w:pStyle w:val="a9"/>
      <w:rPr>
        <w:color w:val="800000"/>
        <w:sz w:val="20"/>
      </w:rPr>
    </w:pPr>
  </w:p>
  <w:p w:rsidR="003548E0" w:rsidRPr="00116A5D" w:rsidRDefault="003548E0">
    <w:pPr>
      <w:pStyle w:val="a9"/>
      <w:rPr>
        <w:color w:val="80000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77951"/>
    <w:rsid w:val="00000E80"/>
    <w:rsid w:val="000244B9"/>
    <w:rsid w:val="00077951"/>
    <w:rsid w:val="00087973"/>
    <w:rsid w:val="0009508A"/>
    <w:rsid w:val="000E547B"/>
    <w:rsid w:val="000E7431"/>
    <w:rsid w:val="001140E0"/>
    <w:rsid w:val="00116A5D"/>
    <w:rsid w:val="00126367"/>
    <w:rsid w:val="00151153"/>
    <w:rsid w:val="0016500E"/>
    <w:rsid w:val="00166EF6"/>
    <w:rsid w:val="001A7218"/>
    <w:rsid w:val="001E0A32"/>
    <w:rsid w:val="001E130A"/>
    <w:rsid w:val="001F7C0F"/>
    <w:rsid w:val="00200F4B"/>
    <w:rsid w:val="00210B0C"/>
    <w:rsid w:val="002232F9"/>
    <w:rsid w:val="00226B6B"/>
    <w:rsid w:val="00247EE6"/>
    <w:rsid w:val="00270281"/>
    <w:rsid w:val="002C3C2C"/>
    <w:rsid w:val="003548E0"/>
    <w:rsid w:val="00356D61"/>
    <w:rsid w:val="00386537"/>
    <w:rsid w:val="00392B74"/>
    <w:rsid w:val="003B106F"/>
    <w:rsid w:val="003B4AED"/>
    <w:rsid w:val="003C0336"/>
    <w:rsid w:val="003C7982"/>
    <w:rsid w:val="00412630"/>
    <w:rsid w:val="00446A89"/>
    <w:rsid w:val="00455888"/>
    <w:rsid w:val="004848E1"/>
    <w:rsid w:val="004C1B4E"/>
    <w:rsid w:val="005042E7"/>
    <w:rsid w:val="0052160C"/>
    <w:rsid w:val="0052450A"/>
    <w:rsid w:val="00532DED"/>
    <w:rsid w:val="00547696"/>
    <w:rsid w:val="00552AA5"/>
    <w:rsid w:val="00567832"/>
    <w:rsid w:val="005732B5"/>
    <w:rsid w:val="00653B97"/>
    <w:rsid w:val="00681D44"/>
    <w:rsid w:val="006B1487"/>
    <w:rsid w:val="00704BF6"/>
    <w:rsid w:val="00750C00"/>
    <w:rsid w:val="00762C2A"/>
    <w:rsid w:val="00783F74"/>
    <w:rsid w:val="007A190C"/>
    <w:rsid w:val="007C1E6B"/>
    <w:rsid w:val="007E1BD7"/>
    <w:rsid w:val="008300B1"/>
    <w:rsid w:val="00843FF2"/>
    <w:rsid w:val="00876762"/>
    <w:rsid w:val="008A19CF"/>
    <w:rsid w:val="008F0AE1"/>
    <w:rsid w:val="008F10E8"/>
    <w:rsid w:val="00931901"/>
    <w:rsid w:val="00935061"/>
    <w:rsid w:val="009575BC"/>
    <w:rsid w:val="00962FDB"/>
    <w:rsid w:val="009C7AC8"/>
    <w:rsid w:val="009D0E63"/>
    <w:rsid w:val="009D1251"/>
    <w:rsid w:val="009F2AE2"/>
    <w:rsid w:val="009F2E81"/>
    <w:rsid w:val="00A64831"/>
    <w:rsid w:val="00A72501"/>
    <w:rsid w:val="00A90C41"/>
    <w:rsid w:val="00AE1183"/>
    <w:rsid w:val="00AF589F"/>
    <w:rsid w:val="00B14895"/>
    <w:rsid w:val="00B26328"/>
    <w:rsid w:val="00B2712A"/>
    <w:rsid w:val="00B37BBF"/>
    <w:rsid w:val="00B9387D"/>
    <w:rsid w:val="00B9580F"/>
    <w:rsid w:val="00BD0BA6"/>
    <w:rsid w:val="00BD5063"/>
    <w:rsid w:val="00BE2B02"/>
    <w:rsid w:val="00BE7D51"/>
    <w:rsid w:val="00C03470"/>
    <w:rsid w:val="00C478AB"/>
    <w:rsid w:val="00C950D7"/>
    <w:rsid w:val="00CB52CC"/>
    <w:rsid w:val="00CC4D95"/>
    <w:rsid w:val="00D41060"/>
    <w:rsid w:val="00D643A5"/>
    <w:rsid w:val="00D704A7"/>
    <w:rsid w:val="00DB38B0"/>
    <w:rsid w:val="00DB69E4"/>
    <w:rsid w:val="00E11694"/>
    <w:rsid w:val="00E27B20"/>
    <w:rsid w:val="00E304AA"/>
    <w:rsid w:val="00E45054"/>
    <w:rsid w:val="00E6695B"/>
    <w:rsid w:val="00E93232"/>
    <w:rsid w:val="00E93566"/>
    <w:rsid w:val="00EC419B"/>
    <w:rsid w:val="00ED5987"/>
    <w:rsid w:val="00EE21C3"/>
    <w:rsid w:val="00F33794"/>
    <w:rsid w:val="00F57C06"/>
    <w:rsid w:val="00F6721D"/>
    <w:rsid w:val="00F76EF7"/>
    <w:rsid w:val="00FF6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B106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B106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B106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B106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B106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1140E0"/>
    <w:rPr>
      <w:rFonts w:ascii="Calibri" w:eastAsia="Calibri" w:hAnsi="Calibri" w:cs="Calibri"/>
    </w:rPr>
  </w:style>
  <w:style w:type="paragraph" w:customStyle="1" w:styleId="ConsPlusNormal0">
    <w:name w:val="ConsPlusNormal"/>
    <w:link w:val="ConsPlusNormal"/>
    <w:rsid w:val="001140E0"/>
    <w:pPr>
      <w:widowControl w:val="0"/>
      <w:autoSpaceDE w:val="0"/>
      <w:autoSpaceDN w:val="0"/>
    </w:pPr>
    <w:rPr>
      <w:rFonts w:ascii="Calibri" w:hAnsi="Calibri" w:cs="Calibri"/>
      <w:sz w:val="28"/>
      <w:szCs w:val="24"/>
      <w:lang w:eastAsia="en-US"/>
    </w:rPr>
  </w:style>
  <w:style w:type="paragraph" w:customStyle="1" w:styleId="ConsPlusNonformat">
    <w:name w:val="ConsPlusNonformat"/>
    <w:rsid w:val="00A72501"/>
    <w:pPr>
      <w:widowControl w:val="0"/>
      <w:suppressAutoHyphens/>
      <w:spacing w:line="100" w:lineRule="atLeast"/>
    </w:pPr>
    <w:rPr>
      <w:rFonts w:ascii="Courier New" w:eastAsia="Times New Roman" w:hAnsi="Courier New" w:cs="Courier New"/>
      <w:kern w:val="2"/>
      <w:lang w:eastAsia="ar-SA"/>
    </w:rPr>
  </w:style>
  <w:style w:type="paragraph" w:styleId="a3">
    <w:name w:val="No Spacing"/>
    <w:uiPriority w:val="1"/>
    <w:qFormat/>
    <w:rsid w:val="00B9387D"/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A19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A19CF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E93232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9323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9323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93232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B106F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3B106F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9323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B106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3B106F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3548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3548E0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3548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548E0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3B106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B106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B106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212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3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2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460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29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88980539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8250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930308845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0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B6665-5380-4AB3-AEFA-E400FBD6D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9</TotalTime>
  <Pages>8</Pages>
  <Words>1940</Words>
  <Characters>11062</Characters>
  <Application>Microsoft Office Word</Application>
  <DocSecurity>0</DocSecurity>
  <Lines>92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Об утверждении порядка согласования и утверждения уставов создаваемых (действующ</vt:lpstr>
    </vt:vector>
  </TitlesOfParts>
  <Company>SPecialiST RePack</Company>
  <LinksUpToDate>false</LinksUpToDate>
  <CharactersWithSpaces>12977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Андросова Марина Вячеславовна</dc:creator>
  <cp:lastModifiedBy>Инна</cp:lastModifiedBy>
  <cp:revision>3</cp:revision>
  <cp:lastPrinted>2022-10-28T13:23:00Z</cp:lastPrinted>
  <dcterms:created xsi:type="dcterms:W3CDTF">2022-10-28T13:19:00Z</dcterms:created>
  <dcterms:modified xsi:type="dcterms:W3CDTF">2022-10-28T13:25:00Z</dcterms:modified>
</cp:coreProperties>
</file>