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E5" w:rsidRPr="00626CF0" w:rsidRDefault="00AF4EE5" w:rsidP="009F4AC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913D1" w:rsidRPr="00626CF0" w:rsidRDefault="00AF4EE5" w:rsidP="009F4ACF">
      <w:pPr>
        <w:tabs>
          <w:tab w:val="left" w:pos="415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6CF0">
        <w:rPr>
          <w:rFonts w:ascii="Times New Roman" w:hAnsi="Times New Roman"/>
          <w:b/>
          <w:sz w:val="28"/>
          <w:szCs w:val="28"/>
        </w:rPr>
        <w:t>АДМИНИСТРАЦИЯ</w:t>
      </w:r>
    </w:p>
    <w:p w:rsidR="009913D1" w:rsidRPr="00626CF0" w:rsidRDefault="009913D1" w:rsidP="009F4ACF">
      <w:pPr>
        <w:tabs>
          <w:tab w:val="left" w:pos="415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6CF0">
        <w:rPr>
          <w:rFonts w:ascii="Times New Roman" w:hAnsi="Times New Roman"/>
          <w:b/>
          <w:sz w:val="28"/>
          <w:szCs w:val="28"/>
        </w:rPr>
        <w:t xml:space="preserve">ТРЕСОРУКОВСКОГО </w:t>
      </w:r>
      <w:r w:rsidR="000C5643" w:rsidRPr="00626CF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C5643" w:rsidRPr="00626CF0" w:rsidRDefault="00AF4EE5" w:rsidP="009F4ACF">
      <w:pPr>
        <w:tabs>
          <w:tab w:val="left" w:pos="415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6CF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AF4EE5" w:rsidRPr="00626CF0" w:rsidRDefault="00AF4EE5" w:rsidP="009F4ACF">
      <w:pPr>
        <w:tabs>
          <w:tab w:val="left" w:pos="415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26CF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F4EE5" w:rsidRPr="009F4ACF" w:rsidRDefault="00AF4EE5" w:rsidP="009F4ACF">
      <w:pPr>
        <w:tabs>
          <w:tab w:val="left" w:pos="4155"/>
        </w:tabs>
        <w:ind w:firstLine="709"/>
        <w:jc w:val="center"/>
        <w:rPr>
          <w:rFonts w:cs="Arial"/>
        </w:rPr>
      </w:pPr>
    </w:p>
    <w:p w:rsidR="00AF4EE5" w:rsidRPr="00626CF0" w:rsidRDefault="002E38A1" w:rsidP="009F4ACF">
      <w:pPr>
        <w:tabs>
          <w:tab w:val="left" w:pos="4155"/>
        </w:tabs>
        <w:ind w:firstLine="709"/>
        <w:jc w:val="center"/>
        <w:rPr>
          <w:rFonts w:ascii="Times New Roman" w:hAnsi="Times New Roman"/>
          <w:b/>
        </w:rPr>
      </w:pPr>
      <w:r w:rsidRPr="00626CF0">
        <w:rPr>
          <w:rFonts w:ascii="Times New Roman" w:hAnsi="Times New Roman"/>
          <w:b/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626CF0">
        <w:rPr>
          <w:rFonts w:ascii="Times New Roman" w:hAnsi="Times New Roman"/>
          <w:b/>
        </w:rPr>
        <w:t>П О С Т А Н О В Л Е Н И Е</w:t>
      </w:r>
    </w:p>
    <w:p w:rsidR="00AF4EE5" w:rsidRPr="009F4ACF" w:rsidRDefault="00AF4EE5" w:rsidP="009F4ACF">
      <w:pPr>
        <w:tabs>
          <w:tab w:val="left" w:pos="4155"/>
        </w:tabs>
        <w:ind w:firstLine="709"/>
        <w:rPr>
          <w:rFonts w:cs="Arial"/>
        </w:rPr>
      </w:pPr>
    </w:p>
    <w:p w:rsidR="00AF4EE5" w:rsidRPr="00626CF0" w:rsidRDefault="009913D1" w:rsidP="009F4ACF">
      <w:pPr>
        <w:tabs>
          <w:tab w:val="left" w:pos="4155"/>
        </w:tabs>
        <w:ind w:firstLine="0"/>
        <w:rPr>
          <w:rFonts w:ascii="Times New Roman" w:hAnsi="Times New Roman"/>
        </w:rPr>
      </w:pPr>
      <w:r w:rsidRPr="00626CF0">
        <w:rPr>
          <w:rFonts w:ascii="Times New Roman" w:hAnsi="Times New Roman"/>
        </w:rPr>
        <w:t xml:space="preserve">от «25» июня </w:t>
      </w:r>
      <w:r w:rsidR="00AF4EE5" w:rsidRPr="00626CF0">
        <w:rPr>
          <w:rFonts w:ascii="Times New Roman" w:hAnsi="Times New Roman"/>
        </w:rPr>
        <w:t xml:space="preserve">2019 г. № </w:t>
      </w:r>
      <w:r w:rsidRPr="00626CF0">
        <w:rPr>
          <w:rFonts w:ascii="Times New Roman" w:hAnsi="Times New Roman"/>
        </w:rPr>
        <w:t>79</w:t>
      </w:r>
      <w:r w:rsidR="009F4ACF" w:rsidRPr="00626CF0">
        <w:rPr>
          <w:rFonts w:ascii="Times New Roman" w:hAnsi="Times New Roman"/>
        </w:rPr>
        <w:t xml:space="preserve"> </w:t>
      </w:r>
    </w:p>
    <w:p w:rsidR="00AF4EE5" w:rsidRPr="00626CF0" w:rsidRDefault="002C08C9" w:rsidP="009F4ACF">
      <w:pPr>
        <w:tabs>
          <w:tab w:val="left" w:pos="4155"/>
        </w:tabs>
        <w:ind w:firstLine="0"/>
        <w:rPr>
          <w:rFonts w:ascii="Times New Roman" w:hAnsi="Times New Roman"/>
        </w:rPr>
      </w:pPr>
      <w:r w:rsidRPr="00626CF0">
        <w:rPr>
          <w:rFonts w:ascii="Times New Roman" w:hAnsi="Times New Roman"/>
        </w:rPr>
        <w:t>с.</w:t>
      </w:r>
      <w:r w:rsidR="009F4ACF" w:rsidRPr="00626CF0">
        <w:rPr>
          <w:rFonts w:ascii="Times New Roman" w:hAnsi="Times New Roman"/>
        </w:rPr>
        <w:t xml:space="preserve"> </w:t>
      </w:r>
      <w:r w:rsidRPr="00626CF0">
        <w:rPr>
          <w:rFonts w:ascii="Times New Roman" w:hAnsi="Times New Roman"/>
        </w:rPr>
        <w:t>Тресоруково</w:t>
      </w:r>
    </w:p>
    <w:p w:rsidR="00AF4EE5" w:rsidRPr="009F4ACF" w:rsidRDefault="00AF4EE5" w:rsidP="009F4ACF">
      <w:pPr>
        <w:tabs>
          <w:tab w:val="left" w:pos="4155"/>
        </w:tabs>
        <w:ind w:firstLine="709"/>
        <w:rPr>
          <w:rFonts w:cs="Arial"/>
        </w:rPr>
      </w:pP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>Об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 xml:space="preserve">утверждении Порядка формирования, </w:t>
      </w: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 xml:space="preserve">ведения, обязательного опубликования </w:t>
      </w: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 xml:space="preserve">перечня муниципального имущества </w:t>
      </w:r>
    </w:p>
    <w:p w:rsidR="00453773" w:rsidRPr="00F25005" w:rsidRDefault="009913D1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 xml:space="preserve">Тресоруковского </w:t>
      </w:r>
      <w:r w:rsidR="00453773" w:rsidRPr="00F2500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 xml:space="preserve">Лискинского муниципального района </w:t>
      </w: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>Воронежской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области, свободного от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 xml:space="preserve">прав </w:t>
      </w:r>
    </w:p>
    <w:p w:rsidR="00AF4EE5" w:rsidRPr="00F25005" w:rsidRDefault="00AF4EE5" w:rsidP="00626CF0">
      <w:pPr>
        <w:pStyle w:val="Title"/>
        <w:spacing w:before="0" w:after="0"/>
        <w:ind w:right="3684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>третьих лиц (за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="00626CF0" w:rsidRPr="00F25005">
        <w:rPr>
          <w:rFonts w:ascii="Times New Roman" w:hAnsi="Times New Roman" w:cs="Times New Roman"/>
          <w:sz w:val="26"/>
          <w:szCs w:val="26"/>
        </w:rPr>
        <w:t xml:space="preserve">исключением </w:t>
      </w:r>
      <w:r w:rsidRPr="00F25005">
        <w:rPr>
          <w:rFonts w:ascii="Times New Roman" w:hAnsi="Times New Roman" w:cs="Times New Roman"/>
          <w:sz w:val="26"/>
          <w:szCs w:val="26"/>
        </w:rPr>
        <w:t xml:space="preserve">имущественных </w:t>
      </w: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>прав субъектов малого и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среднего предпринимательства), предназначенного для передачи во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владение и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(или) в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пользование субъектам малого и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среднего предпринимательства и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 xml:space="preserve">организациям, </w:t>
      </w:r>
    </w:p>
    <w:p w:rsidR="00AF4EE5" w:rsidRPr="00F25005" w:rsidRDefault="00AF4EE5" w:rsidP="00626CF0">
      <w:pPr>
        <w:pStyle w:val="Title"/>
        <w:spacing w:before="0" w:after="0"/>
        <w:ind w:right="4392" w:firstLine="0"/>
        <w:jc w:val="left"/>
        <w:rPr>
          <w:rFonts w:ascii="Times New Roman" w:hAnsi="Times New Roman" w:cs="Times New Roman"/>
          <w:sz w:val="26"/>
          <w:szCs w:val="26"/>
        </w:rPr>
      </w:pPr>
      <w:r w:rsidRPr="00F25005">
        <w:rPr>
          <w:rFonts w:ascii="Times New Roman" w:hAnsi="Times New Roman" w:cs="Times New Roman"/>
          <w:sz w:val="26"/>
          <w:szCs w:val="26"/>
        </w:rPr>
        <w:t>образующим инфраструктуру поддержки субъектов</w:t>
      </w:r>
      <w:r w:rsidR="00F25005" w:rsidRPr="00F25005">
        <w:rPr>
          <w:rFonts w:ascii="Times New Roman" w:hAnsi="Times New Roman" w:cs="Times New Roman"/>
          <w:sz w:val="26"/>
          <w:szCs w:val="26"/>
        </w:rPr>
        <w:t xml:space="preserve">  </w:t>
      </w:r>
      <w:r w:rsidRPr="00F25005">
        <w:rPr>
          <w:rFonts w:ascii="Times New Roman" w:hAnsi="Times New Roman" w:cs="Times New Roman"/>
          <w:sz w:val="26"/>
          <w:szCs w:val="26"/>
        </w:rPr>
        <w:t>малого</w:t>
      </w:r>
      <w:r w:rsidR="009913D1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и</w:t>
      </w:r>
      <w:r w:rsidR="009F4ACF" w:rsidRPr="00F25005">
        <w:rPr>
          <w:rFonts w:ascii="Times New Roman" w:hAnsi="Times New Roman" w:cs="Times New Roman"/>
          <w:sz w:val="26"/>
          <w:szCs w:val="26"/>
        </w:rPr>
        <w:t xml:space="preserve"> </w:t>
      </w:r>
      <w:r w:rsidRPr="00F25005">
        <w:rPr>
          <w:rFonts w:ascii="Times New Roman" w:hAnsi="Times New Roman" w:cs="Times New Roman"/>
          <w:sz w:val="26"/>
          <w:szCs w:val="26"/>
        </w:rPr>
        <w:t>среднего предпринимательства</w:t>
      </w:r>
    </w:p>
    <w:p w:rsidR="00AF4EE5" w:rsidRPr="00F25005" w:rsidRDefault="00AF4EE5" w:rsidP="009F4ACF">
      <w:pPr>
        <w:ind w:firstLine="709"/>
        <w:rPr>
          <w:rFonts w:cs="Arial"/>
          <w:sz w:val="26"/>
          <w:szCs w:val="26"/>
        </w:rPr>
      </w:pPr>
    </w:p>
    <w:p w:rsidR="00AF4EE5" w:rsidRPr="00F25005" w:rsidRDefault="00AF4EE5" w:rsidP="009F4ACF">
      <w:pPr>
        <w:ind w:firstLine="709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t>В соответствии со статьей 18 Федерального закона от 24.07.2007 №209-ФЗ «О развитии малого и среднего предпринимательства в Российской Федерации», Законом Воронежской области от 12.03.2008 №4-ОЗ «О развитии малого и среднего предпринимательства в Воронежской области», Уставом</w:t>
      </w:r>
      <w:r w:rsidR="009913D1" w:rsidRPr="00F25005">
        <w:rPr>
          <w:rFonts w:ascii="Times New Roman" w:hAnsi="Times New Roman"/>
          <w:sz w:val="26"/>
          <w:szCs w:val="26"/>
        </w:rPr>
        <w:t xml:space="preserve"> Тресоруковского </w:t>
      </w:r>
      <w:r w:rsidR="00804F51" w:rsidRPr="00F25005">
        <w:rPr>
          <w:rFonts w:ascii="Times New Roman" w:hAnsi="Times New Roman"/>
          <w:sz w:val="26"/>
          <w:szCs w:val="26"/>
        </w:rPr>
        <w:t>сельского поселения</w:t>
      </w:r>
      <w:r w:rsidRPr="00F25005">
        <w:rPr>
          <w:rFonts w:ascii="Times New Roman" w:hAnsi="Times New Roman"/>
          <w:sz w:val="26"/>
          <w:szCs w:val="26"/>
        </w:rPr>
        <w:t xml:space="preserve"> Лискинского муниципального района Воронежской области,</w:t>
      </w:r>
      <w:r w:rsidR="009913D1" w:rsidRPr="00F25005">
        <w:rPr>
          <w:rFonts w:ascii="Times New Roman" w:hAnsi="Times New Roman"/>
          <w:sz w:val="26"/>
          <w:szCs w:val="26"/>
        </w:rPr>
        <w:t xml:space="preserve"> </w:t>
      </w:r>
      <w:r w:rsidRPr="00F25005">
        <w:rPr>
          <w:rFonts w:ascii="Times New Roman" w:hAnsi="Times New Roman"/>
          <w:sz w:val="26"/>
          <w:szCs w:val="26"/>
        </w:rPr>
        <w:t xml:space="preserve">в целях эффективного распоряжения имуществом </w:t>
      </w:r>
      <w:r w:rsidR="00804F51" w:rsidRPr="00F25005">
        <w:rPr>
          <w:rFonts w:ascii="Times New Roman" w:hAnsi="Times New Roman"/>
          <w:sz w:val="26"/>
          <w:szCs w:val="26"/>
        </w:rPr>
        <w:t xml:space="preserve">администрация </w:t>
      </w:r>
      <w:r w:rsidR="009913D1" w:rsidRPr="00F25005">
        <w:rPr>
          <w:rFonts w:ascii="Times New Roman" w:hAnsi="Times New Roman"/>
          <w:sz w:val="26"/>
          <w:szCs w:val="26"/>
        </w:rPr>
        <w:t xml:space="preserve">Тресоруковского </w:t>
      </w:r>
      <w:r w:rsidR="00804F51" w:rsidRPr="00F25005">
        <w:rPr>
          <w:rFonts w:ascii="Times New Roman" w:hAnsi="Times New Roman"/>
          <w:sz w:val="26"/>
          <w:szCs w:val="26"/>
        </w:rPr>
        <w:t>сельского поселения</w:t>
      </w:r>
      <w:r w:rsidRPr="00F25005">
        <w:rPr>
          <w:rFonts w:ascii="Times New Roman" w:hAnsi="Times New Roman"/>
          <w:sz w:val="26"/>
          <w:szCs w:val="26"/>
        </w:rPr>
        <w:t xml:space="preserve"> Лискинского муниципального района </w:t>
      </w:r>
    </w:p>
    <w:p w:rsidR="009F4ACF" w:rsidRPr="00F25005" w:rsidRDefault="009F4ACF" w:rsidP="009F4ACF">
      <w:pPr>
        <w:ind w:firstLine="709"/>
        <w:rPr>
          <w:rFonts w:ascii="Times New Roman" w:hAnsi="Times New Roman"/>
          <w:sz w:val="26"/>
          <w:szCs w:val="26"/>
        </w:rPr>
      </w:pPr>
    </w:p>
    <w:p w:rsidR="00804F51" w:rsidRPr="00F25005" w:rsidRDefault="00804F51" w:rsidP="009F4ACF">
      <w:pPr>
        <w:ind w:firstLine="709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F25005">
        <w:rPr>
          <w:rFonts w:ascii="Times New Roman" w:hAnsi="Times New Roman"/>
          <w:b/>
          <w:bCs/>
          <w:spacing w:val="60"/>
          <w:sz w:val="26"/>
          <w:szCs w:val="26"/>
        </w:rPr>
        <w:t>постановляет:</w:t>
      </w:r>
    </w:p>
    <w:p w:rsidR="009F4ACF" w:rsidRPr="00F25005" w:rsidRDefault="009F4ACF" w:rsidP="009F4ACF">
      <w:pPr>
        <w:ind w:firstLine="709"/>
        <w:rPr>
          <w:rFonts w:ascii="Times New Roman" w:hAnsi="Times New Roman"/>
          <w:bCs/>
          <w:spacing w:val="60"/>
          <w:sz w:val="26"/>
          <w:szCs w:val="26"/>
        </w:rPr>
      </w:pPr>
    </w:p>
    <w:p w:rsidR="00AF4EE5" w:rsidRDefault="00AF4EE5" w:rsidP="009F4AC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t xml:space="preserve">Утвердить прилагаемый Порядок формирования, ведения, обязательного опубликования перечня муниципального имущества </w:t>
      </w:r>
      <w:r w:rsidR="009913D1" w:rsidRPr="00F25005">
        <w:rPr>
          <w:rFonts w:ascii="Times New Roman" w:hAnsi="Times New Roman"/>
          <w:sz w:val="26"/>
          <w:szCs w:val="26"/>
        </w:rPr>
        <w:t>Тресоруковского</w:t>
      </w:r>
      <w:r w:rsidR="009F4ACF" w:rsidRPr="00F25005">
        <w:rPr>
          <w:rFonts w:ascii="Times New Roman" w:hAnsi="Times New Roman"/>
          <w:sz w:val="26"/>
          <w:szCs w:val="26"/>
        </w:rPr>
        <w:t xml:space="preserve"> </w:t>
      </w:r>
      <w:r w:rsidR="00804F51" w:rsidRPr="00F2500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F25005">
        <w:rPr>
          <w:rFonts w:ascii="Times New Roman" w:hAnsi="Times New Roman"/>
          <w:sz w:val="26"/>
          <w:szCs w:val="26"/>
        </w:rPr>
        <w:t>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25005" w:rsidRDefault="00F25005" w:rsidP="00F25005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</w:p>
    <w:p w:rsidR="00F25005" w:rsidRDefault="00F25005" w:rsidP="00F25005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</w:p>
    <w:p w:rsidR="00F25005" w:rsidRPr="00F25005" w:rsidRDefault="00F25005" w:rsidP="00F25005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</w:p>
    <w:p w:rsidR="00804F51" w:rsidRPr="00F25005" w:rsidRDefault="00804F51" w:rsidP="009F4ACF">
      <w:pPr>
        <w:pStyle w:val="21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lastRenderedPageBreak/>
        <w:t>Контроль за исполнением настоящего постановления оставляю за</w:t>
      </w:r>
    </w:p>
    <w:p w:rsidR="00804F51" w:rsidRPr="00F25005" w:rsidRDefault="00804F51" w:rsidP="009F4ACF">
      <w:pPr>
        <w:pStyle w:val="21"/>
        <w:ind w:firstLine="0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t>собой.</w:t>
      </w:r>
    </w:p>
    <w:p w:rsidR="009F4ACF" w:rsidRPr="00F25005" w:rsidRDefault="00804F51" w:rsidP="00626CF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t>Настоящее постановление вступает в с</w:t>
      </w:r>
      <w:r w:rsidR="009F4ACF" w:rsidRPr="00F25005">
        <w:rPr>
          <w:rFonts w:ascii="Times New Roman" w:hAnsi="Times New Roman"/>
          <w:sz w:val="26"/>
          <w:szCs w:val="26"/>
        </w:rPr>
        <w:t>илу с момента его официального обнародования</w:t>
      </w:r>
      <w:r w:rsidRPr="00F25005">
        <w:rPr>
          <w:rFonts w:ascii="Times New Roman" w:hAnsi="Times New Roman"/>
          <w:sz w:val="26"/>
          <w:szCs w:val="26"/>
        </w:rPr>
        <w:t xml:space="preserve">. </w:t>
      </w:r>
    </w:p>
    <w:p w:rsidR="009F4ACF" w:rsidRPr="00F25005" w:rsidRDefault="009F4ACF" w:rsidP="009F4ACF">
      <w:pPr>
        <w:pStyle w:val="a3"/>
        <w:tabs>
          <w:tab w:val="left" w:pos="0"/>
          <w:tab w:val="left" w:pos="993"/>
        </w:tabs>
        <w:ind w:left="709" w:firstLine="0"/>
        <w:rPr>
          <w:rFonts w:ascii="Times New Roman" w:hAnsi="Times New Roman"/>
          <w:sz w:val="26"/>
          <w:szCs w:val="26"/>
        </w:rPr>
      </w:pPr>
    </w:p>
    <w:p w:rsidR="00804F51" w:rsidRPr="00F25005" w:rsidRDefault="00AF4EE5" w:rsidP="00626CF0">
      <w:pPr>
        <w:pStyle w:val="a3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t>Глава</w:t>
      </w:r>
      <w:r w:rsidR="009913D1" w:rsidRPr="00F25005">
        <w:rPr>
          <w:rFonts w:ascii="Times New Roman" w:hAnsi="Times New Roman"/>
          <w:sz w:val="26"/>
          <w:szCs w:val="26"/>
        </w:rPr>
        <w:t xml:space="preserve"> Тресоруковского</w:t>
      </w:r>
      <w:r w:rsidR="00804F51" w:rsidRPr="00F25005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9913D1" w:rsidRPr="00F25005" w:rsidRDefault="00AF4EE5" w:rsidP="00626CF0">
      <w:pPr>
        <w:pStyle w:val="a3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F25005">
        <w:rPr>
          <w:rFonts w:ascii="Times New Roman" w:hAnsi="Times New Roman"/>
          <w:sz w:val="26"/>
          <w:szCs w:val="26"/>
        </w:rPr>
        <w:t>Лискинского муниципального района</w:t>
      </w:r>
      <w:r w:rsidR="009F4ACF" w:rsidRPr="00F25005">
        <w:rPr>
          <w:rFonts w:ascii="Times New Roman" w:hAnsi="Times New Roman"/>
          <w:sz w:val="26"/>
          <w:szCs w:val="26"/>
        </w:rPr>
        <w:t xml:space="preserve"> </w:t>
      </w:r>
    </w:p>
    <w:p w:rsidR="006965C0" w:rsidRPr="00F25005" w:rsidRDefault="00626CF0" w:rsidP="00626CF0">
      <w:pPr>
        <w:pStyle w:val="a3"/>
        <w:ind w:left="0" w:firstLine="709"/>
        <w:jc w:val="left"/>
        <w:rPr>
          <w:rFonts w:ascii="Times New Roman" w:hAnsi="Times New Roman"/>
          <w:sz w:val="26"/>
          <w:szCs w:val="26"/>
        </w:rPr>
        <w:sectPr w:rsidR="006965C0" w:rsidRPr="00F25005" w:rsidSect="0090505C">
          <w:headerReference w:type="default" r:id="rId7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F25005">
        <w:rPr>
          <w:rFonts w:ascii="Times New Roman" w:hAnsi="Times New Roman"/>
          <w:sz w:val="26"/>
          <w:szCs w:val="26"/>
        </w:rPr>
        <w:t xml:space="preserve">Воронежской </w:t>
      </w:r>
      <w:r w:rsidR="009913D1" w:rsidRPr="00F25005">
        <w:rPr>
          <w:rFonts w:ascii="Times New Roman" w:hAnsi="Times New Roman"/>
          <w:sz w:val="26"/>
          <w:szCs w:val="26"/>
        </w:rPr>
        <w:t>области</w:t>
      </w:r>
      <w:r w:rsidR="009F4ACF" w:rsidRPr="00F25005">
        <w:rPr>
          <w:rFonts w:ascii="Times New Roman" w:hAnsi="Times New Roman"/>
          <w:sz w:val="26"/>
          <w:szCs w:val="26"/>
        </w:rPr>
        <w:t xml:space="preserve"> </w:t>
      </w:r>
      <w:r w:rsidRPr="00F25005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F25005">
        <w:rPr>
          <w:rFonts w:ascii="Times New Roman" w:hAnsi="Times New Roman"/>
          <w:sz w:val="26"/>
          <w:szCs w:val="26"/>
        </w:rPr>
        <w:t xml:space="preserve">                           </w:t>
      </w:r>
      <w:r w:rsidR="009913D1" w:rsidRPr="00F25005">
        <w:rPr>
          <w:rFonts w:ascii="Times New Roman" w:hAnsi="Times New Roman"/>
          <w:sz w:val="26"/>
          <w:szCs w:val="26"/>
        </w:rPr>
        <w:t>Н.А.Минько</w:t>
      </w:r>
    </w:p>
    <w:p w:rsidR="00804F51" w:rsidRPr="00F25005" w:rsidRDefault="00804F51" w:rsidP="009F4ACF">
      <w:pPr>
        <w:shd w:val="clear" w:color="auto" w:fill="FFFFFF"/>
        <w:ind w:left="4536" w:firstLine="0"/>
        <w:jc w:val="left"/>
        <w:rPr>
          <w:rFonts w:ascii="Times New Roman" w:hAnsi="Times New Roman"/>
          <w:b/>
          <w:sz w:val="26"/>
          <w:szCs w:val="26"/>
        </w:rPr>
      </w:pPr>
      <w:r w:rsidRPr="00F25005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</w:p>
    <w:p w:rsidR="00595EF9" w:rsidRPr="00F25005" w:rsidRDefault="00804F51" w:rsidP="009F4ACF">
      <w:pPr>
        <w:shd w:val="clear" w:color="auto" w:fill="FFFFFF"/>
        <w:ind w:left="4536" w:firstLine="0"/>
        <w:jc w:val="left"/>
        <w:rPr>
          <w:rFonts w:ascii="Times New Roman" w:hAnsi="Times New Roman"/>
          <w:b/>
          <w:sz w:val="26"/>
          <w:szCs w:val="26"/>
        </w:rPr>
      </w:pPr>
      <w:r w:rsidRPr="00F25005">
        <w:rPr>
          <w:rFonts w:ascii="Times New Roman" w:hAnsi="Times New Roman"/>
          <w:b/>
          <w:sz w:val="26"/>
          <w:szCs w:val="26"/>
        </w:rPr>
        <w:t>к постановлению администрации</w:t>
      </w:r>
    </w:p>
    <w:p w:rsidR="00595EF9" w:rsidRPr="00F25005" w:rsidRDefault="009913D1" w:rsidP="009F4ACF">
      <w:pPr>
        <w:shd w:val="clear" w:color="auto" w:fill="FFFFFF"/>
        <w:ind w:left="4536" w:firstLine="0"/>
        <w:jc w:val="left"/>
        <w:rPr>
          <w:rFonts w:ascii="Times New Roman" w:hAnsi="Times New Roman"/>
          <w:b/>
          <w:sz w:val="26"/>
          <w:szCs w:val="26"/>
        </w:rPr>
      </w:pPr>
      <w:r w:rsidRPr="00F25005">
        <w:rPr>
          <w:rFonts w:ascii="Times New Roman" w:hAnsi="Times New Roman"/>
          <w:b/>
          <w:sz w:val="26"/>
          <w:szCs w:val="26"/>
        </w:rPr>
        <w:t xml:space="preserve">Тресоруковского </w:t>
      </w:r>
      <w:r w:rsidR="00804F51" w:rsidRPr="00F25005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804F51" w:rsidRPr="00F25005" w:rsidRDefault="00804F51" w:rsidP="009F4ACF">
      <w:pPr>
        <w:shd w:val="clear" w:color="auto" w:fill="FFFFFF"/>
        <w:ind w:left="4536" w:firstLine="0"/>
        <w:jc w:val="left"/>
        <w:rPr>
          <w:rFonts w:ascii="Times New Roman" w:hAnsi="Times New Roman"/>
          <w:b/>
          <w:sz w:val="26"/>
          <w:szCs w:val="26"/>
        </w:rPr>
      </w:pPr>
      <w:r w:rsidRPr="00F25005">
        <w:rPr>
          <w:rFonts w:ascii="Times New Roman" w:hAnsi="Times New Roman"/>
          <w:b/>
          <w:sz w:val="26"/>
          <w:szCs w:val="26"/>
        </w:rPr>
        <w:t xml:space="preserve">Лискинского муниципального района </w:t>
      </w:r>
    </w:p>
    <w:p w:rsidR="00804F51" w:rsidRPr="00F25005" w:rsidRDefault="009F4ACF" w:rsidP="009F4ACF">
      <w:pPr>
        <w:shd w:val="clear" w:color="auto" w:fill="FFFFFF"/>
        <w:ind w:left="4536" w:firstLine="0"/>
        <w:jc w:val="left"/>
        <w:rPr>
          <w:rFonts w:ascii="Times New Roman" w:hAnsi="Times New Roman"/>
          <w:b/>
          <w:sz w:val="26"/>
          <w:szCs w:val="26"/>
        </w:rPr>
      </w:pPr>
      <w:r w:rsidRPr="00F25005">
        <w:rPr>
          <w:rFonts w:ascii="Times New Roman" w:hAnsi="Times New Roman"/>
          <w:b/>
          <w:sz w:val="26"/>
          <w:szCs w:val="26"/>
        </w:rPr>
        <w:t xml:space="preserve"> </w:t>
      </w:r>
      <w:r w:rsidR="00804F51" w:rsidRPr="00F25005">
        <w:rPr>
          <w:rFonts w:ascii="Times New Roman" w:hAnsi="Times New Roman"/>
          <w:b/>
          <w:sz w:val="26"/>
          <w:szCs w:val="26"/>
        </w:rPr>
        <w:t>от</w:t>
      </w:r>
      <w:r w:rsidRPr="00F25005">
        <w:rPr>
          <w:rFonts w:ascii="Times New Roman" w:hAnsi="Times New Roman"/>
          <w:b/>
          <w:sz w:val="26"/>
          <w:szCs w:val="26"/>
        </w:rPr>
        <w:t xml:space="preserve"> </w:t>
      </w:r>
      <w:r w:rsidR="009913D1" w:rsidRPr="00F25005">
        <w:rPr>
          <w:rFonts w:ascii="Times New Roman" w:hAnsi="Times New Roman"/>
          <w:b/>
          <w:sz w:val="26"/>
          <w:szCs w:val="26"/>
        </w:rPr>
        <w:t>25.06.</w:t>
      </w:r>
      <w:r w:rsidR="00804F51" w:rsidRPr="00F25005">
        <w:rPr>
          <w:rFonts w:ascii="Times New Roman" w:hAnsi="Times New Roman"/>
          <w:b/>
          <w:sz w:val="26"/>
          <w:szCs w:val="26"/>
        </w:rPr>
        <w:t>2019г.</w:t>
      </w:r>
      <w:r w:rsidRPr="00F25005">
        <w:rPr>
          <w:rFonts w:ascii="Times New Roman" w:hAnsi="Times New Roman"/>
          <w:b/>
          <w:sz w:val="26"/>
          <w:szCs w:val="26"/>
        </w:rPr>
        <w:t xml:space="preserve"> </w:t>
      </w:r>
      <w:r w:rsidR="00804F51" w:rsidRPr="00F25005">
        <w:rPr>
          <w:rFonts w:ascii="Times New Roman" w:hAnsi="Times New Roman"/>
          <w:b/>
          <w:sz w:val="26"/>
          <w:szCs w:val="26"/>
        </w:rPr>
        <w:t xml:space="preserve">№ </w:t>
      </w:r>
      <w:r w:rsidR="009913D1" w:rsidRPr="00F25005">
        <w:rPr>
          <w:rFonts w:ascii="Times New Roman" w:hAnsi="Times New Roman"/>
          <w:b/>
          <w:sz w:val="26"/>
          <w:szCs w:val="26"/>
        </w:rPr>
        <w:t>79</w:t>
      </w:r>
    </w:p>
    <w:p w:rsidR="00EA2705" w:rsidRPr="00F25005" w:rsidRDefault="00EA2705" w:rsidP="009F4ACF">
      <w:pPr>
        <w:ind w:firstLine="709"/>
        <w:rPr>
          <w:rFonts w:ascii="Times New Roman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F25005">
        <w:rPr>
          <w:rFonts w:ascii="Times New Roman" w:eastAsiaTheme="minorHAnsi" w:hAnsi="Times New Roman"/>
          <w:b/>
          <w:bCs/>
          <w:sz w:val="26"/>
          <w:szCs w:val="26"/>
        </w:rPr>
        <w:t>Порядок</w:t>
      </w:r>
      <w:r w:rsidRPr="00F25005">
        <w:rPr>
          <w:rFonts w:ascii="Times New Roman" w:eastAsiaTheme="minorHAnsi" w:hAnsi="Times New Roman"/>
          <w:b/>
          <w:bCs/>
          <w:sz w:val="26"/>
          <w:szCs w:val="26"/>
        </w:rPr>
        <w:br/>
        <w:t xml:space="preserve">формирования, ведения, обязательного опубликования перечня </w:t>
      </w:r>
      <w:r w:rsidR="00825C7A" w:rsidRPr="00F25005">
        <w:rPr>
          <w:rFonts w:ascii="Times New Roman" w:eastAsiaTheme="minorHAnsi" w:hAnsi="Times New Roman"/>
          <w:b/>
          <w:bCs/>
          <w:sz w:val="26"/>
          <w:szCs w:val="26"/>
        </w:rPr>
        <w:t>муниципального</w:t>
      </w:r>
      <w:r w:rsidRPr="00F25005">
        <w:rPr>
          <w:rFonts w:ascii="Times New Roman" w:eastAsiaTheme="minorHAnsi" w:hAnsi="Times New Roman"/>
          <w:b/>
          <w:bCs/>
          <w:sz w:val="26"/>
          <w:szCs w:val="26"/>
        </w:rPr>
        <w:t xml:space="preserve"> имущества</w:t>
      </w:r>
      <w:r w:rsidR="009913D1" w:rsidRPr="00F25005">
        <w:rPr>
          <w:rFonts w:ascii="Times New Roman" w:eastAsiaTheme="minorHAnsi" w:hAnsi="Times New Roman"/>
          <w:b/>
          <w:bCs/>
          <w:sz w:val="26"/>
          <w:szCs w:val="26"/>
        </w:rPr>
        <w:t xml:space="preserve"> Тресоруковского </w:t>
      </w:r>
      <w:r w:rsidR="00C8789D" w:rsidRPr="00F25005">
        <w:rPr>
          <w:rFonts w:ascii="Times New Roman" w:eastAsiaTheme="minorHAnsi" w:hAnsi="Times New Roman"/>
          <w:b/>
          <w:bCs/>
          <w:sz w:val="26"/>
          <w:szCs w:val="26"/>
        </w:rPr>
        <w:t>сельского поселения</w:t>
      </w:r>
      <w:r w:rsidR="009913D1" w:rsidRPr="00F25005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825C7A" w:rsidRPr="00F25005">
        <w:rPr>
          <w:rFonts w:ascii="Times New Roman" w:eastAsiaTheme="minorHAnsi" w:hAnsi="Times New Roman"/>
          <w:b/>
          <w:bCs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b/>
          <w:bCs/>
          <w:sz w:val="26"/>
          <w:szCs w:val="26"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6"/>
          <w:szCs w:val="26"/>
        </w:rPr>
      </w:pPr>
      <w:bookmarkStart w:id="1" w:name="sub_10"/>
      <w:r w:rsidRPr="00F25005">
        <w:rPr>
          <w:rFonts w:ascii="Times New Roman" w:eastAsiaTheme="minorHAnsi" w:hAnsi="Times New Roman"/>
          <w:bCs/>
          <w:sz w:val="26"/>
          <w:szCs w:val="26"/>
        </w:rPr>
        <w:t>I. Общие положения</w:t>
      </w:r>
    </w:p>
    <w:bookmarkEnd w:id="1"/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" w:name="sub_11"/>
      <w:r w:rsidRPr="00F25005">
        <w:rPr>
          <w:rFonts w:ascii="Times New Roman" w:eastAsiaTheme="minorHAnsi" w:hAnsi="Times New Roman"/>
          <w:sz w:val="26"/>
          <w:szCs w:val="26"/>
        </w:rPr>
        <w:t xml:space="preserve">1. Настоящий Порядок определяет процедуру формирования, ведения, обязательного опубликования перечня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 xml:space="preserve">муниципального имущества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Тресоруковского </w:t>
      </w:r>
      <w:r w:rsidR="00C8789D" w:rsidRPr="00F25005">
        <w:rPr>
          <w:rFonts w:ascii="Times New Roman" w:eastAsiaTheme="minorHAnsi" w:hAnsi="Times New Roman"/>
          <w:bCs/>
          <w:sz w:val="26"/>
          <w:szCs w:val="26"/>
        </w:rPr>
        <w:t>сельского поселения</w:t>
      </w:r>
      <w:r w:rsidR="009F4ACF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sz w:val="26"/>
          <w:szCs w:val="26"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3" w:name="sub_12"/>
      <w:bookmarkEnd w:id="2"/>
      <w:r w:rsidRPr="00F25005">
        <w:rPr>
          <w:rFonts w:ascii="Times New Roman" w:eastAsiaTheme="minorHAnsi" w:hAnsi="Times New Roman"/>
          <w:sz w:val="26"/>
          <w:szCs w:val="26"/>
        </w:rPr>
        <w:t xml:space="preserve">2. Сведения об утвержденном Перечне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 xml:space="preserve">муниципального имущества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Тресоруковского</w:t>
      </w:r>
      <w:r w:rsidR="009F4ACF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C8789D" w:rsidRPr="00F25005">
        <w:rPr>
          <w:rFonts w:ascii="Times New Roman" w:eastAsiaTheme="minorHAnsi" w:hAnsi="Times New Roman"/>
          <w:bCs/>
          <w:sz w:val="26"/>
          <w:szCs w:val="26"/>
        </w:rPr>
        <w:t xml:space="preserve">сельского поселения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Воронежской области,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 для их последующего мониторинга в соответствии с </w:t>
      </w:r>
      <w:hyperlink r:id="rId8" w:history="1">
        <w:r w:rsidRPr="00F25005">
          <w:rPr>
            <w:rFonts w:ascii="Times New Roman" w:eastAsiaTheme="minorHAnsi" w:hAnsi="Times New Roman"/>
            <w:sz w:val="26"/>
            <w:szCs w:val="26"/>
          </w:rPr>
          <w:t>частью 5 статьи 16</w:t>
        </w:r>
      </w:hyperlink>
      <w:r w:rsidRPr="00F25005">
        <w:rPr>
          <w:rFonts w:ascii="Times New Roman" w:eastAsiaTheme="minorHAnsi" w:hAnsi="Times New Roman"/>
          <w:sz w:val="26"/>
          <w:szCs w:val="26"/>
        </w:rPr>
        <w:t xml:space="preserve"> Федерального закона от 24.07.2007 </w:t>
      </w:r>
      <w:r w:rsidR="001A6C40" w:rsidRPr="00F25005">
        <w:rPr>
          <w:rFonts w:ascii="Times New Roman" w:eastAsiaTheme="minorHAnsi" w:hAnsi="Times New Roman"/>
          <w:sz w:val="26"/>
          <w:szCs w:val="26"/>
        </w:rPr>
        <w:t>№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209-ФЗ </w:t>
      </w:r>
      <w:r w:rsidR="001A6C40" w:rsidRPr="00F25005">
        <w:rPr>
          <w:rFonts w:ascii="Times New Roman" w:eastAsiaTheme="minorHAnsi" w:hAnsi="Times New Roman"/>
          <w:sz w:val="26"/>
          <w:szCs w:val="26"/>
        </w:rPr>
        <w:t>«</w:t>
      </w:r>
      <w:r w:rsidRPr="00F25005">
        <w:rPr>
          <w:rFonts w:ascii="Times New Roman" w:eastAsiaTheme="minorHAnsi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1A6C40" w:rsidRPr="00F25005">
        <w:rPr>
          <w:rFonts w:ascii="Times New Roman" w:eastAsiaTheme="minorHAnsi" w:hAnsi="Times New Roman"/>
          <w:sz w:val="26"/>
          <w:szCs w:val="26"/>
        </w:rPr>
        <w:t>»</w:t>
      </w:r>
      <w:bookmarkEnd w:id="3"/>
    </w:p>
    <w:p w:rsidR="007C1BC4" w:rsidRPr="00F25005" w:rsidRDefault="007C1BC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</w:rPr>
      </w:pPr>
      <w:bookmarkStart w:id="4" w:name="sub_20"/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</w:rPr>
      </w:pPr>
      <w:r w:rsidRPr="00F25005">
        <w:rPr>
          <w:rFonts w:ascii="Times New Roman" w:eastAsiaTheme="minorHAnsi" w:hAnsi="Times New Roman"/>
          <w:bCs/>
          <w:sz w:val="26"/>
          <w:szCs w:val="26"/>
        </w:rPr>
        <w:t>II. Формирование и ведение Перечня</w:t>
      </w:r>
    </w:p>
    <w:bookmarkEnd w:id="4"/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2453F4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5" w:name="sub_21"/>
      <w:r w:rsidRPr="00F25005">
        <w:rPr>
          <w:rFonts w:ascii="Times New Roman" w:eastAsiaTheme="minorHAnsi" w:hAnsi="Times New Roman"/>
          <w:sz w:val="26"/>
          <w:szCs w:val="26"/>
        </w:rPr>
        <w:t xml:space="preserve">1. Формирование, ведение (в том числе ежегодное дополнение) и обязательное опубликование Перечня, а также исключение сведений о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муниципальном имуществе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Тресоруковского </w:t>
      </w:r>
      <w:r w:rsidR="00C8789D" w:rsidRPr="00F25005">
        <w:rPr>
          <w:rFonts w:ascii="Times New Roman" w:eastAsiaTheme="minorHAnsi" w:hAnsi="Times New Roman"/>
          <w:bCs/>
          <w:sz w:val="26"/>
          <w:szCs w:val="26"/>
        </w:rPr>
        <w:t xml:space="preserve">сельского поселения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Лискинского муниципального района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Воронежской области из Перечня осуществляет </w:t>
      </w:r>
      <w:r w:rsidR="00825C7A" w:rsidRPr="00F25005">
        <w:rPr>
          <w:rFonts w:ascii="Times New Roman" w:eastAsiaTheme="minorHAnsi" w:hAnsi="Times New Roman"/>
          <w:sz w:val="26"/>
          <w:szCs w:val="26"/>
        </w:rPr>
        <w:t>администраци</w:t>
      </w:r>
      <w:r w:rsidR="00C8789D" w:rsidRPr="00F25005">
        <w:rPr>
          <w:rFonts w:ascii="Times New Roman" w:eastAsiaTheme="minorHAnsi" w:hAnsi="Times New Roman"/>
          <w:sz w:val="26"/>
          <w:szCs w:val="26"/>
        </w:rPr>
        <w:t xml:space="preserve">я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Тресоруковского</w:t>
      </w:r>
      <w:r w:rsidR="00C8789D" w:rsidRPr="00F25005">
        <w:rPr>
          <w:rFonts w:ascii="Times New Roman" w:eastAsiaTheme="minorHAnsi" w:hAnsi="Times New Roman"/>
          <w:sz w:val="26"/>
          <w:szCs w:val="26"/>
        </w:rPr>
        <w:t xml:space="preserve"> сельского поселения </w:t>
      </w:r>
      <w:r w:rsidR="00825C7A" w:rsidRPr="00F25005">
        <w:rPr>
          <w:rFonts w:ascii="Times New Roman" w:eastAsiaTheme="minorHAnsi" w:hAnsi="Times New Roman"/>
          <w:sz w:val="26"/>
          <w:szCs w:val="26"/>
        </w:rPr>
        <w:t>Лискинского муниципального района Воронежской области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(далее - уполномоченный орган).</w:t>
      </w:r>
    </w:p>
    <w:p w:rsidR="00F25005" w:rsidRPr="00F25005" w:rsidRDefault="00F25005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6" w:name="sub_22"/>
      <w:bookmarkEnd w:id="5"/>
      <w:r w:rsidRPr="00F25005">
        <w:rPr>
          <w:rFonts w:ascii="Times New Roman" w:eastAsiaTheme="minorHAnsi" w:hAnsi="Times New Roman"/>
          <w:sz w:val="26"/>
          <w:szCs w:val="26"/>
        </w:rPr>
        <w:lastRenderedPageBreak/>
        <w:t xml:space="preserve">2. В Перечень включается движимое и недвижимое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муниципальное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Тресоруковского</w:t>
      </w:r>
      <w:r w:rsidR="00C8789D" w:rsidRPr="00F25005">
        <w:rPr>
          <w:rFonts w:ascii="Times New Roman" w:eastAsiaTheme="minorHAnsi" w:hAnsi="Times New Roman"/>
          <w:bCs/>
          <w:sz w:val="26"/>
          <w:szCs w:val="26"/>
        </w:rPr>
        <w:t xml:space="preserve"> сельского поселения 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Воронежской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</w:t>
      </w:r>
      <w:r w:rsidR="001F66EF" w:rsidRPr="00F25005">
        <w:rPr>
          <w:rFonts w:ascii="Times New Roman" w:eastAsiaTheme="minorHAnsi" w:hAnsi="Times New Roman"/>
          <w:sz w:val="26"/>
          <w:szCs w:val="26"/>
        </w:rPr>
        <w:t>- 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Pr="00F25005">
        <w:rPr>
          <w:rFonts w:ascii="Times New Roman" w:eastAsiaTheme="minorHAnsi" w:hAnsi="Times New Roman"/>
          <w:sz w:val="26"/>
          <w:szCs w:val="26"/>
        </w:rPr>
        <w:t>).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7" w:name="sub_23"/>
      <w:bookmarkEnd w:id="6"/>
      <w:r w:rsidRPr="00F25005">
        <w:rPr>
          <w:rFonts w:ascii="Times New Roman" w:eastAsiaTheme="minorHAnsi" w:hAnsi="Times New Roman"/>
          <w:sz w:val="26"/>
          <w:szCs w:val="26"/>
        </w:rPr>
        <w:t xml:space="preserve">3. В Перечень вносятся сведения о </w:t>
      </w:r>
      <w:r w:rsidR="001A6C40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униципальном имуществе</w:t>
      </w:r>
      <w:r w:rsidRPr="00F25005">
        <w:rPr>
          <w:rFonts w:ascii="Times New Roman" w:eastAsiaTheme="minorHAnsi" w:hAnsi="Times New Roman"/>
          <w:sz w:val="26"/>
          <w:szCs w:val="26"/>
        </w:rPr>
        <w:t>, соответствующем следующим критериям: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8" w:name="sub_231"/>
      <w:bookmarkEnd w:id="7"/>
      <w:r w:rsidRPr="00F25005">
        <w:rPr>
          <w:rFonts w:ascii="Times New Roman" w:eastAsiaTheme="minorHAnsi" w:hAnsi="Times New Roman"/>
          <w:sz w:val="26"/>
          <w:szCs w:val="26"/>
        </w:rPr>
        <w:t xml:space="preserve">а)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9" w:name="sub_232"/>
      <w:bookmarkEnd w:id="8"/>
      <w:r w:rsidRPr="00F25005">
        <w:rPr>
          <w:rFonts w:ascii="Times New Roman" w:eastAsiaTheme="minorHAnsi" w:hAnsi="Times New Roman"/>
          <w:sz w:val="26"/>
          <w:szCs w:val="26"/>
        </w:rPr>
        <w:t xml:space="preserve">б)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>не ограничено в обороте;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0" w:name="sub_233"/>
      <w:bookmarkEnd w:id="9"/>
      <w:r w:rsidRPr="00F25005">
        <w:rPr>
          <w:rFonts w:ascii="Times New Roman" w:eastAsiaTheme="minorHAnsi" w:hAnsi="Times New Roman"/>
          <w:sz w:val="26"/>
          <w:szCs w:val="26"/>
        </w:rPr>
        <w:t xml:space="preserve">в)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>не является объектом жилищного фонда и религиозного назначения;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1" w:name="sub_234"/>
      <w:bookmarkEnd w:id="10"/>
      <w:r w:rsidRPr="00F25005">
        <w:rPr>
          <w:rFonts w:ascii="Times New Roman" w:eastAsiaTheme="minorHAnsi" w:hAnsi="Times New Roman"/>
          <w:sz w:val="26"/>
          <w:szCs w:val="26"/>
        </w:rPr>
        <w:t xml:space="preserve">г)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>не является объектом незавершенного строительства;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2" w:name="sub_235"/>
      <w:bookmarkEnd w:id="11"/>
      <w:r w:rsidRPr="00F25005">
        <w:rPr>
          <w:rFonts w:ascii="Times New Roman" w:eastAsiaTheme="minorHAnsi" w:hAnsi="Times New Roman"/>
          <w:sz w:val="26"/>
          <w:szCs w:val="26"/>
        </w:rPr>
        <w:t xml:space="preserve">д)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не включено в прогнозный план (программу) приватизации имущества, находящегося в </w:t>
      </w:r>
      <w:r w:rsidR="00825C7A" w:rsidRPr="00F25005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собственности </w:t>
      </w:r>
      <w:r w:rsidR="00C4042A" w:rsidRPr="00F25005">
        <w:rPr>
          <w:rFonts w:ascii="Times New Roman" w:eastAsiaTheme="minorHAnsi" w:hAnsi="Times New Roman"/>
          <w:bCs/>
          <w:sz w:val="26"/>
          <w:szCs w:val="26"/>
        </w:rPr>
        <w:t xml:space="preserve">Тресоруковского сельского поселения </w:t>
      </w:r>
      <w:r w:rsidR="00825C7A" w:rsidRPr="00F25005">
        <w:rPr>
          <w:rFonts w:ascii="Times New Roman" w:eastAsiaTheme="minorHAnsi" w:hAnsi="Times New Roman"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sz w:val="26"/>
          <w:szCs w:val="26"/>
        </w:rPr>
        <w:t>Воронежской области;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3" w:name="sub_236"/>
      <w:bookmarkEnd w:id="12"/>
      <w:r w:rsidRPr="00F25005">
        <w:rPr>
          <w:rFonts w:ascii="Times New Roman" w:eastAsiaTheme="minorHAnsi" w:hAnsi="Times New Roman"/>
          <w:sz w:val="26"/>
          <w:szCs w:val="26"/>
        </w:rPr>
        <w:t xml:space="preserve">е)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униципальное имущество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>не признано аварийным и подлежащим сносу или реконструкции;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4" w:name="sub_237"/>
      <w:bookmarkEnd w:id="13"/>
      <w:r w:rsidRPr="00F25005">
        <w:rPr>
          <w:rFonts w:ascii="Times New Roman" w:eastAsiaTheme="minorHAnsi" w:hAnsi="Times New Roman"/>
          <w:sz w:val="26"/>
          <w:szCs w:val="26"/>
        </w:rPr>
        <w:t xml:space="preserve">ж) в отношении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825C7A" w:rsidRPr="00F25005">
        <w:rPr>
          <w:rFonts w:ascii="Times New Roman" w:eastAsiaTheme="minorHAnsi" w:hAnsi="Times New Roman"/>
          <w:bCs/>
          <w:sz w:val="26"/>
          <w:szCs w:val="26"/>
        </w:rPr>
        <w:t>униципального имущества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>не принято решение о предоставлении его иным лицам.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5" w:name="sub_24"/>
      <w:bookmarkEnd w:id="14"/>
      <w:r w:rsidRPr="00F25005">
        <w:rPr>
          <w:rFonts w:ascii="Times New Roman" w:eastAsiaTheme="minorHAnsi" w:hAnsi="Times New Roman"/>
          <w:sz w:val="26"/>
          <w:szCs w:val="26"/>
        </w:rPr>
        <w:t xml:space="preserve">4. Внесение сведений о </w:t>
      </w:r>
      <w:r w:rsidR="009913D1" w:rsidRPr="00F25005">
        <w:rPr>
          <w:rFonts w:ascii="Times New Roman" w:eastAsiaTheme="minorHAnsi" w:hAnsi="Times New Roman"/>
          <w:bCs/>
          <w:sz w:val="26"/>
          <w:szCs w:val="26"/>
        </w:rPr>
        <w:t>м</w:t>
      </w:r>
      <w:r w:rsidR="001F66EF" w:rsidRPr="00F25005">
        <w:rPr>
          <w:rFonts w:ascii="Times New Roman" w:eastAsiaTheme="minorHAnsi" w:hAnsi="Times New Roman"/>
          <w:bCs/>
          <w:sz w:val="26"/>
          <w:szCs w:val="26"/>
        </w:rPr>
        <w:t>униципальном имуществе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в Перечень (в том числе ежегодное дополнение),</w:t>
      </w:r>
      <w:r w:rsidR="009F4ACF" w:rsidRPr="00F25005">
        <w:rPr>
          <w:rFonts w:ascii="Times New Roman" w:eastAsiaTheme="minorHAnsi" w:hAnsi="Times New Roman"/>
          <w:sz w:val="26"/>
          <w:szCs w:val="26"/>
        </w:rPr>
        <w:t xml:space="preserve">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а также исключение сведений о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1F66EF" w:rsidRPr="00F25005">
        <w:rPr>
          <w:rFonts w:ascii="Times New Roman" w:eastAsiaTheme="minorHAnsi" w:hAnsi="Times New Roman"/>
          <w:sz w:val="26"/>
          <w:szCs w:val="26"/>
        </w:rPr>
        <w:t>униципальном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имуществе из Перечня осуществляется на основании </w:t>
      </w:r>
      <w:r w:rsidR="001F66EF" w:rsidRPr="00F25005">
        <w:rPr>
          <w:rFonts w:ascii="Times New Roman" w:eastAsiaTheme="minorHAnsi" w:hAnsi="Times New Roman"/>
          <w:sz w:val="26"/>
          <w:szCs w:val="26"/>
        </w:rPr>
        <w:t xml:space="preserve">постановлении администрации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Тресоруковского</w:t>
      </w:r>
      <w:r w:rsidR="009F4ACF" w:rsidRPr="00F25005">
        <w:rPr>
          <w:rFonts w:ascii="Times New Roman" w:eastAsiaTheme="minorHAnsi" w:hAnsi="Times New Roman"/>
          <w:sz w:val="26"/>
          <w:szCs w:val="26"/>
        </w:rPr>
        <w:t xml:space="preserve"> </w:t>
      </w:r>
      <w:r w:rsidR="00C8789D" w:rsidRPr="00F25005">
        <w:rPr>
          <w:rFonts w:ascii="Times New Roman" w:eastAsiaTheme="minorHAnsi" w:hAnsi="Times New Roman"/>
          <w:sz w:val="26"/>
          <w:szCs w:val="26"/>
        </w:rPr>
        <w:t xml:space="preserve">сельского поселения </w:t>
      </w:r>
      <w:r w:rsidR="001F66EF" w:rsidRPr="00F25005">
        <w:rPr>
          <w:rFonts w:ascii="Times New Roman" w:eastAsiaTheme="minorHAnsi" w:hAnsi="Times New Roman"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об утверждении Перечня или о внесении в него изменений, в том числе по предложению </w:t>
      </w:r>
      <w:r w:rsidR="001F66EF" w:rsidRPr="00F25005">
        <w:rPr>
          <w:rFonts w:ascii="Times New Roman" w:eastAsiaTheme="minorHAnsi" w:hAnsi="Times New Roman"/>
          <w:sz w:val="26"/>
          <w:szCs w:val="26"/>
        </w:rPr>
        <w:t>администрации Лискинского муниципального района</w:t>
      </w:r>
      <w:r w:rsidRPr="00F25005">
        <w:rPr>
          <w:rFonts w:ascii="Times New Roman" w:eastAsiaTheme="minorHAnsi" w:hAnsi="Times New Roman"/>
          <w:sz w:val="26"/>
          <w:szCs w:val="26"/>
        </w:rPr>
        <w:t>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6" w:name="sub_25"/>
      <w:bookmarkEnd w:id="15"/>
      <w:r w:rsidRPr="00F25005">
        <w:rPr>
          <w:rFonts w:ascii="Times New Roman" w:eastAsiaTheme="minorHAnsi" w:hAnsi="Times New Roman"/>
          <w:sz w:val="26"/>
          <w:szCs w:val="26"/>
        </w:rPr>
        <w:t>5. Сведения о</w:t>
      </w:r>
      <w:r w:rsidR="009F4ACF" w:rsidRPr="00F25005">
        <w:rPr>
          <w:rFonts w:ascii="Times New Roman" w:eastAsiaTheme="minorHAnsi" w:hAnsi="Times New Roman"/>
          <w:sz w:val="26"/>
          <w:szCs w:val="26"/>
        </w:rPr>
        <w:t xml:space="preserve">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1809C3" w:rsidRPr="00F25005">
        <w:rPr>
          <w:rFonts w:ascii="Times New Roman" w:eastAsiaTheme="minorHAnsi" w:hAnsi="Times New Roman"/>
          <w:sz w:val="26"/>
          <w:szCs w:val="26"/>
        </w:rPr>
        <w:t xml:space="preserve">униципальном имуществе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вносятся в Перечень в составе и по </w:t>
      </w:r>
      <w:hyperlink r:id="rId9" w:history="1">
        <w:r w:rsidRPr="00F25005">
          <w:rPr>
            <w:rFonts w:ascii="Times New Roman" w:eastAsiaTheme="minorHAnsi" w:hAnsi="Times New Roman"/>
            <w:sz w:val="26"/>
            <w:szCs w:val="26"/>
          </w:rPr>
          <w:t>форме</w:t>
        </w:r>
      </w:hyperlink>
      <w:r w:rsidRPr="00F25005">
        <w:rPr>
          <w:rFonts w:ascii="Times New Roman" w:eastAsiaTheme="minorHAnsi" w:hAnsi="Times New Roman"/>
          <w:sz w:val="26"/>
          <w:szCs w:val="26"/>
        </w:rPr>
        <w:t xml:space="preserve">, которые установлены в соответствии с </w:t>
      </w:r>
      <w:hyperlink r:id="rId10" w:history="1">
        <w:r w:rsidRPr="00F25005">
          <w:rPr>
            <w:rFonts w:ascii="Times New Roman" w:eastAsiaTheme="minorHAnsi" w:hAnsi="Times New Roman"/>
            <w:sz w:val="26"/>
            <w:szCs w:val="26"/>
          </w:rPr>
          <w:t>частью 4.4 статьи 18</w:t>
        </w:r>
      </w:hyperlink>
      <w:r w:rsidRPr="00F25005">
        <w:rPr>
          <w:rFonts w:ascii="Times New Roman" w:eastAsiaTheme="minorHAnsi" w:hAnsi="Times New Roman"/>
          <w:sz w:val="26"/>
          <w:szCs w:val="26"/>
        </w:rPr>
        <w:t xml:space="preserve"> Федерального закона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 xml:space="preserve"> от</w:t>
      </w:r>
      <w:r w:rsidR="002C08C9" w:rsidRPr="00F25005">
        <w:rPr>
          <w:rFonts w:ascii="Times New Roman" w:eastAsiaTheme="minorHAnsi" w:hAnsi="Times New Roman"/>
          <w:sz w:val="26"/>
          <w:szCs w:val="26"/>
        </w:rPr>
        <w:t xml:space="preserve">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24 июля 2007 г. №209-ФЗ «</w:t>
      </w:r>
      <w:r w:rsidRPr="00F25005">
        <w:rPr>
          <w:rFonts w:ascii="Times New Roman" w:eastAsiaTheme="minorHAnsi" w:hAnsi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»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, или исключаются из Перечня </w:t>
      </w:r>
      <w:r w:rsidR="007C1BC4" w:rsidRPr="00F25005">
        <w:rPr>
          <w:rFonts w:ascii="Times New Roman" w:eastAsiaTheme="minorHAnsi" w:hAnsi="Times New Roman"/>
          <w:sz w:val="26"/>
          <w:szCs w:val="26"/>
        </w:rPr>
        <w:t>на основании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 xml:space="preserve"> </w:t>
      </w:r>
      <w:r w:rsidR="001809C3" w:rsidRPr="00F25005">
        <w:rPr>
          <w:rFonts w:ascii="Times New Roman" w:eastAsiaTheme="minorHAnsi" w:hAnsi="Times New Roman"/>
          <w:sz w:val="26"/>
          <w:szCs w:val="26"/>
        </w:rPr>
        <w:t>постановлени</w:t>
      </w:r>
      <w:r w:rsidR="007C1BC4" w:rsidRPr="00F25005">
        <w:rPr>
          <w:rFonts w:ascii="Times New Roman" w:eastAsiaTheme="minorHAnsi" w:hAnsi="Times New Roman"/>
          <w:sz w:val="26"/>
          <w:szCs w:val="26"/>
        </w:rPr>
        <w:t>я</w:t>
      </w:r>
      <w:r w:rsidR="001809C3" w:rsidRPr="00F25005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 xml:space="preserve">Тресоруковского </w:t>
      </w:r>
      <w:r w:rsidR="00C8789D" w:rsidRPr="00F25005">
        <w:rPr>
          <w:rFonts w:ascii="Times New Roman" w:eastAsiaTheme="minorHAnsi" w:hAnsi="Times New Roman"/>
          <w:sz w:val="26"/>
          <w:szCs w:val="26"/>
        </w:rPr>
        <w:t xml:space="preserve">сельского поселения </w:t>
      </w:r>
      <w:r w:rsidR="001809C3" w:rsidRPr="00F25005">
        <w:rPr>
          <w:rFonts w:ascii="Times New Roman" w:eastAsiaTheme="minorHAnsi" w:hAnsi="Times New Roman"/>
          <w:sz w:val="26"/>
          <w:szCs w:val="26"/>
        </w:rPr>
        <w:t xml:space="preserve">Лискинского муниципального района </w:t>
      </w:r>
      <w:r w:rsidRPr="00F25005">
        <w:rPr>
          <w:rFonts w:ascii="Times New Roman" w:eastAsiaTheme="minorHAnsi" w:hAnsi="Times New Roman"/>
          <w:sz w:val="26"/>
          <w:szCs w:val="26"/>
        </w:rPr>
        <w:t>об утверждении Перечня или о внесении в него изменений.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7" w:name="sub_26"/>
      <w:bookmarkEnd w:id="16"/>
      <w:r w:rsidRPr="00F25005">
        <w:rPr>
          <w:rFonts w:ascii="Times New Roman" w:eastAsiaTheme="minorHAnsi" w:hAnsi="Times New Roman"/>
          <w:sz w:val="26"/>
          <w:szCs w:val="26"/>
        </w:rPr>
        <w:t xml:space="preserve">6. Рассмотрение предложения, указанного в </w:t>
      </w:r>
      <w:hyperlink w:anchor="sub_24" w:history="1">
        <w:r w:rsidRPr="00F25005">
          <w:rPr>
            <w:rFonts w:ascii="Times New Roman" w:eastAsiaTheme="minorHAnsi" w:hAnsi="Times New Roman"/>
            <w:sz w:val="26"/>
            <w:szCs w:val="26"/>
          </w:rPr>
          <w:t>пункте 4</w:t>
        </w:r>
      </w:hyperlink>
      <w:r w:rsidRPr="00F25005">
        <w:rPr>
          <w:rFonts w:ascii="Times New Roman" w:eastAsiaTheme="minorHAnsi" w:hAnsi="Times New Roman"/>
          <w:sz w:val="26"/>
          <w:szCs w:val="26"/>
        </w:rPr>
        <w:t xml:space="preserve"> настоящего раздела,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8" w:name="sub_261"/>
      <w:bookmarkEnd w:id="17"/>
      <w:r w:rsidRPr="00F25005">
        <w:rPr>
          <w:rFonts w:ascii="Times New Roman" w:eastAsiaTheme="minorHAnsi" w:hAnsi="Times New Roman"/>
          <w:sz w:val="26"/>
          <w:szCs w:val="26"/>
        </w:rPr>
        <w:t xml:space="preserve">а) о включении сведений о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униципальном имуществе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в Перечень;</w:t>
      </w:r>
    </w:p>
    <w:p w:rsidR="002453F4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19" w:name="sub_262"/>
      <w:bookmarkEnd w:id="18"/>
      <w:r w:rsidRPr="00F25005">
        <w:rPr>
          <w:rFonts w:ascii="Times New Roman" w:eastAsiaTheme="minorHAnsi" w:hAnsi="Times New Roman"/>
          <w:sz w:val="26"/>
          <w:szCs w:val="26"/>
        </w:rPr>
        <w:t xml:space="preserve">б) об исключении сведений о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униципальном имуществе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из Перечня;</w:t>
      </w:r>
    </w:p>
    <w:p w:rsidR="00F25005" w:rsidRDefault="00F25005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F25005" w:rsidRDefault="00F25005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F25005" w:rsidRPr="00F25005" w:rsidRDefault="00F25005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0" w:name="sub_263"/>
      <w:bookmarkEnd w:id="19"/>
      <w:r w:rsidRPr="00F25005">
        <w:rPr>
          <w:rFonts w:ascii="Times New Roman" w:eastAsiaTheme="minorHAnsi" w:hAnsi="Times New Roman"/>
          <w:sz w:val="26"/>
          <w:szCs w:val="26"/>
        </w:rPr>
        <w:lastRenderedPageBreak/>
        <w:t>в) об отказе в учете предложения, заявления.</w:t>
      </w:r>
    </w:p>
    <w:p w:rsidR="002453F4" w:rsidRPr="00F25005" w:rsidRDefault="007C1BC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1" w:name="sub_28"/>
      <w:bookmarkEnd w:id="20"/>
      <w:r w:rsidRPr="00F25005">
        <w:rPr>
          <w:rFonts w:ascii="Times New Roman" w:eastAsiaTheme="minorHAnsi" w:hAnsi="Times New Roman"/>
          <w:sz w:val="26"/>
          <w:szCs w:val="26"/>
        </w:rPr>
        <w:t>7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 xml:space="preserve">. Уполномоченный орган вправе исключить сведения о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униципальном имуществе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 xml:space="preserve"> из Перечня, если в течение 2 лет со дня включения сведений о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 xml:space="preserve">униципальном имуществе 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>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2" w:name="sub_281"/>
      <w:bookmarkEnd w:id="21"/>
      <w:r w:rsidRPr="00F25005">
        <w:rPr>
          <w:rFonts w:ascii="Times New Roman" w:eastAsiaTheme="minorHAnsi" w:hAnsi="Times New Roman"/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униципального имущества</w:t>
      </w:r>
      <w:r w:rsidRPr="00F25005">
        <w:rPr>
          <w:rFonts w:ascii="Times New Roman" w:eastAsiaTheme="minorHAnsi" w:hAnsi="Times New Roman"/>
          <w:sz w:val="26"/>
          <w:szCs w:val="26"/>
        </w:rPr>
        <w:t>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3" w:name="sub_282"/>
      <w:bookmarkEnd w:id="22"/>
      <w:r w:rsidRPr="00F25005">
        <w:rPr>
          <w:rFonts w:ascii="Times New Roman" w:eastAsiaTheme="minorHAnsi" w:hAnsi="Times New Roman"/>
          <w:sz w:val="26"/>
          <w:szCs w:val="26"/>
        </w:rPr>
        <w:t xml:space="preserve">б) ни одного заявления о предоставлении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униципального имущества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 w:rsidRPr="00F25005">
          <w:rPr>
            <w:rFonts w:ascii="Times New Roman" w:eastAsiaTheme="minorHAnsi" w:hAnsi="Times New Roman"/>
            <w:sz w:val="26"/>
            <w:szCs w:val="26"/>
          </w:rPr>
          <w:t>Федеральным законом</w:t>
        </w:r>
      </w:hyperlink>
      <w:r w:rsidRPr="00F25005">
        <w:rPr>
          <w:rFonts w:ascii="Times New Roman" w:eastAsiaTheme="minorHAnsi" w:hAnsi="Times New Roman"/>
          <w:sz w:val="26"/>
          <w:szCs w:val="26"/>
        </w:rPr>
        <w:t xml:space="preserve"> от 26.07.2006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№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135-ФЗ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«</w:t>
      </w:r>
      <w:r w:rsidRPr="00F25005">
        <w:rPr>
          <w:rFonts w:ascii="Times New Roman" w:eastAsiaTheme="minorHAnsi" w:hAnsi="Times New Roman"/>
          <w:sz w:val="26"/>
          <w:szCs w:val="26"/>
        </w:rPr>
        <w:t>О защите конкуренции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»</w:t>
      </w:r>
      <w:r w:rsidRPr="00F25005">
        <w:rPr>
          <w:rFonts w:ascii="Times New Roman" w:eastAsiaTheme="minorHAnsi" w:hAnsi="Times New Roman"/>
          <w:sz w:val="26"/>
          <w:szCs w:val="26"/>
        </w:rPr>
        <w:t>.</w:t>
      </w:r>
    </w:p>
    <w:p w:rsidR="002453F4" w:rsidRPr="00F25005" w:rsidRDefault="007C1BC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4" w:name="sub_29"/>
      <w:bookmarkEnd w:id="23"/>
      <w:r w:rsidRPr="00F25005">
        <w:rPr>
          <w:rFonts w:ascii="Times New Roman" w:eastAsiaTheme="minorHAnsi" w:hAnsi="Times New Roman"/>
          <w:sz w:val="26"/>
          <w:szCs w:val="26"/>
        </w:rPr>
        <w:t>9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 xml:space="preserve">. Уполномоченный орган исключает сведения о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>м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униципальном имуществе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 xml:space="preserve"> из Перечня в одном из следующих случаев:</w:t>
      </w:r>
    </w:p>
    <w:p w:rsidR="002453F4" w:rsidRPr="00F25005" w:rsidRDefault="00D5528C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5" w:name="sub_291"/>
      <w:bookmarkEnd w:id="24"/>
      <w:r w:rsidRPr="00F25005">
        <w:rPr>
          <w:rFonts w:ascii="Times New Roman" w:eastAsiaTheme="minorHAnsi" w:hAnsi="Times New Roman"/>
          <w:sz w:val="26"/>
          <w:szCs w:val="26"/>
        </w:rPr>
        <w:t>а) право муниципальной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 xml:space="preserve"> собственности </w:t>
      </w:r>
      <w:r w:rsidR="009913D1" w:rsidRPr="00F25005">
        <w:rPr>
          <w:rFonts w:ascii="Times New Roman" w:eastAsiaTheme="minorHAnsi" w:hAnsi="Times New Roman"/>
          <w:sz w:val="26"/>
          <w:szCs w:val="26"/>
        </w:rPr>
        <w:t xml:space="preserve">Тресоруковского </w:t>
      </w:r>
      <w:r w:rsidR="00C8789D" w:rsidRPr="00F25005">
        <w:rPr>
          <w:rFonts w:ascii="Times New Roman" w:eastAsiaTheme="minorHAnsi" w:hAnsi="Times New Roman"/>
          <w:sz w:val="26"/>
          <w:szCs w:val="26"/>
        </w:rPr>
        <w:t xml:space="preserve">сельского поселения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Лискинского муниципального района </w:t>
      </w:r>
      <w:r w:rsidR="002453F4" w:rsidRPr="00F25005">
        <w:rPr>
          <w:rFonts w:ascii="Times New Roman" w:eastAsiaTheme="minorHAnsi" w:hAnsi="Times New Roman"/>
          <w:sz w:val="26"/>
          <w:szCs w:val="26"/>
        </w:rPr>
        <w:t>Воронежской области на имущество прекращено по решению суда или в ином установленном законом порядке;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6" w:name="sub_292"/>
      <w:bookmarkEnd w:id="25"/>
      <w:r w:rsidRPr="00F25005">
        <w:rPr>
          <w:rFonts w:ascii="Times New Roman" w:eastAsiaTheme="minorHAnsi" w:hAnsi="Times New Roman"/>
          <w:sz w:val="26"/>
          <w:szCs w:val="26"/>
        </w:rPr>
        <w:t xml:space="preserve">б) в отношении имущества в установленном законодательством Российской Федерации порядке принято решение о его использовании для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муниципальных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нужд;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7" w:name="sub_293"/>
      <w:bookmarkEnd w:id="26"/>
      <w:r w:rsidRPr="00F25005">
        <w:rPr>
          <w:rFonts w:ascii="Times New Roman" w:eastAsiaTheme="minorHAnsi" w:hAnsi="Times New Roman"/>
          <w:sz w:val="26"/>
          <w:szCs w:val="26"/>
        </w:rPr>
        <w:t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8" w:name="sub_210"/>
      <w:bookmarkEnd w:id="27"/>
      <w:r w:rsidRPr="00F25005">
        <w:rPr>
          <w:rFonts w:ascii="Times New Roman" w:eastAsiaTheme="minorHAnsi" w:hAnsi="Times New Roman"/>
          <w:sz w:val="26"/>
          <w:szCs w:val="26"/>
        </w:rPr>
        <w:t>1</w:t>
      </w:r>
      <w:r w:rsidR="007C1BC4" w:rsidRPr="00F25005">
        <w:rPr>
          <w:rFonts w:ascii="Times New Roman" w:eastAsiaTheme="minorHAnsi" w:hAnsi="Times New Roman"/>
          <w:sz w:val="26"/>
          <w:szCs w:val="26"/>
        </w:rPr>
        <w:t>1</w:t>
      </w:r>
      <w:r w:rsidRPr="00F25005">
        <w:rPr>
          <w:rFonts w:ascii="Times New Roman" w:eastAsiaTheme="minorHAnsi" w:hAnsi="Times New Roman"/>
          <w:sz w:val="26"/>
          <w:szCs w:val="26"/>
        </w:rPr>
        <w:t>. Ведение Перечня осуществляется уполномоченным органом в электронной форме.</w:t>
      </w:r>
    </w:p>
    <w:bookmarkEnd w:id="28"/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sz w:val="26"/>
          <w:szCs w:val="26"/>
        </w:rPr>
      </w:pPr>
      <w:r w:rsidRPr="00F25005">
        <w:rPr>
          <w:rFonts w:ascii="Times New Roman" w:eastAsiaTheme="minorHAnsi" w:hAnsi="Times New Roman"/>
          <w:bCs/>
          <w:sz w:val="26"/>
          <w:szCs w:val="26"/>
        </w:rPr>
        <w:t>III. Порядок опубликования Перечня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r w:rsidRPr="00F25005">
        <w:rPr>
          <w:rFonts w:ascii="Times New Roman" w:eastAsiaTheme="minorHAnsi" w:hAnsi="Times New Roman"/>
          <w:sz w:val="26"/>
          <w:szCs w:val="26"/>
        </w:rPr>
        <w:t>1. Перечень, а также изменения, вносимые в него, подлежат:</w:t>
      </w:r>
    </w:p>
    <w:p w:rsidR="002453F4" w:rsidRPr="00F25005" w:rsidRDefault="002453F4" w:rsidP="009F4AC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</w:rPr>
      </w:pPr>
      <w:bookmarkStart w:id="29" w:name="sub_311"/>
      <w:r w:rsidRPr="00F25005">
        <w:rPr>
          <w:rFonts w:ascii="Times New Roman" w:eastAsiaTheme="minorHAnsi" w:hAnsi="Times New Roman"/>
          <w:sz w:val="26"/>
          <w:szCs w:val="26"/>
        </w:rPr>
        <w:t xml:space="preserve">а) обязательному опубликованию в </w:t>
      </w:r>
      <w:r w:rsidR="00D5528C" w:rsidRPr="00F25005">
        <w:rPr>
          <w:rFonts w:ascii="Times New Roman" w:hAnsi="Times New Roman"/>
          <w:sz w:val="26"/>
          <w:szCs w:val="26"/>
        </w:rPr>
        <w:t>официальном печатном издании</w:t>
      </w:r>
      <w:r w:rsidR="009F4ACF" w:rsidRPr="00F25005">
        <w:rPr>
          <w:rFonts w:ascii="Times New Roman" w:hAnsi="Times New Roman"/>
          <w:sz w:val="26"/>
          <w:szCs w:val="26"/>
        </w:rPr>
        <w:t xml:space="preserve"> </w:t>
      </w:r>
      <w:r w:rsidR="00D5528C" w:rsidRPr="00F25005">
        <w:rPr>
          <w:rFonts w:ascii="Times New Roman" w:hAnsi="Times New Roman"/>
          <w:sz w:val="26"/>
          <w:szCs w:val="26"/>
        </w:rPr>
        <w:t>«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Лискинский муниципальный вестник»</w:t>
      </w:r>
      <w:r w:rsidRPr="00F25005">
        <w:rPr>
          <w:rFonts w:ascii="Times New Roman" w:eastAsiaTheme="minorHAnsi" w:hAnsi="Times New Roman"/>
          <w:sz w:val="26"/>
          <w:szCs w:val="26"/>
        </w:rPr>
        <w:t>;</w:t>
      </w:r>
    </w:p>
    <w:bookmarkEnd w:id="29"/>
    <w:p w:rsidR="006965C0" w:rsidRPr="00626CF0" w:rsidRDefault="002453F4" w:rsidP="009F4AC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25005">
        <w:rPr>
          <w:rFonts w:ascii="Times New Roman" w:eastAsiaTheme="minorHAnsi" w:hAnsi="Times New Roman"/>
          <w:sz w:val="26"/>
          <w:szCs w:val="26"/>
        </w:rPr>
        <w:t xml:space="preserve">б) размещению на официальном сайте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администрации</w:t>
      </w:r>
      <w:r w:rsidR="002C08C9" w:rsidRPr="00F25005">
        <w:rPr>
          <w:rFonts w:ascii="Times New Roman" w:eastAsiaTheme="minorHAnsi" w:hAnsi="Times New Roman"/>
          <w:sz w:val="26"/>
          <w:szCs w:val="26"/>
        </w:rPr>
        <w:t xml:space="preserve"> Тресоруковского </w:t>
      </w:r>
      <w:r w:rsidR="00C8789D" w:rsidRPr="00F25005">
        <w:rPr>
          <w:rFonts w:ascii="Times New Roman" w:eastAsiaTheme="minorHAnsi" w:hAnsi="Times New Roman"/>
          <w:sz w:val="26"/>
          <w:szCs w:val="26"/>
        </w:rPr>
        <w:t xml:space="preserve">сельского поселения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 xml:space="preserve">Лискинского муниципального района Воронежской области 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в информационно-телекоммуникационной сети 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«</w:t>
      </w:r>
      <w:r w:rsidRPr="00F25005">
        <w:rPr>
          <w:rFonts w:ascii="Times New Roman" w:eastAsiaTheme="minorHAnsi" w:hAnsi="Times New Roman"/>
          <w:sz w:val="26"/>
          <w:szCs w:val="26"/>
        </w:rPr>
        <w:t>Интернет</w:t>
      </w:r>
      <w:r w:rsidR="00D5528C" w:rsidRPr="00F25005">
        <w:rPr>
          <w:rFonts w:ascii="Times New Roman" w:eastAsiaTheme="minorHAnsi" w:hAnsi="Times New Roman"/>
          <w:sz w:val="26"/>
          <w:szCs w:val="26"/>
        </w:rPr>
        <w:t>»</w:t>
      </w:r>
      <w:r w:rsidRPr="00F25005">
        <w:rPr>
          <w:rFonts w:ascii="Times New Roman" w:eastAsiaTheme="minorHAnsi" w:hAnsi="Times New Roman"/>
          <w:sz w:val="26"/>
          <w:szCs w:val="26"/>
        </w:rPr>
        <w:t xml:space="preserve"> (в том числе в форме открытых данн</w:t>
      </w:r>
      <w:r w:rsidRPr="00626CF0">
        <w:rPr>
          <w:rFonts w:ascii="Times New Roman" w:eastAsiaTheme="minorHAnsi" w:hAnsi="Times New Roman"/>
        </w:rPr>
        <w:t>ых).</w:t>
      </w:r>
    </w:p>
    <w:sectPr w:rsidR="006965C0" w:rsidRPr="00626CF0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F6" w:rsidRDefault="003114F6" w:rsidP="000C5643">
      <w:r>
        <w:separator/>
      </w:r>
    </w:p>
  </w:endnote>
  <w:endnote w:type="continuationSeparator" w:id="1">
    <w:p w:rsidR="003114F6" w:rsidRDefault="003114F6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F6" w:rsidRDefault="003114F6" w:rsidP="000C5643">
      <w:r>
        <w:separator/>
      </w:r>
    </w:p>
  </w:footnote>
  <w:footnote w:type="continuationSeparator" w:id="1">
    <w:p w:rsidR="003114F6" w:rsidRDefault="003114F6" w:rsidP="000C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43" w:rsidRDefault="000C5643">
    <w:pPr>
      <w:pStyle w:val="ac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1F"/>
    <w:rsid w:val="00030E29"/>
    <w:rsid w:val="00035966"/>
    <w:rsid w:val="00077055"/>
    <w:rsid w:val="00095DC5"/>
    <w:rsid w:val="000A598B"/>
    <w:rsid w:val="000C5643"/>
    <w:rsid w:val="00112549"/>
    <w:rsid w:val="00121D27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453F4"/>
    <w:rsid w:val="0024772F"/>
    <w:rsid w:val="00296D53"/>
    <w:rsid w:val="002C08C9"/>
    <w:rsid w:val="002C093D"/>
    <w:rsid w:val="002D76FB"/>
    <w:rsid w:val="002E38A1"/>
    <w:rsid w:val="002F0C6C"/>
    <w:rsid w:val="002F58DB"/>
    <w:rsid w:val="00302679"/>
    <w:rsid w:val="00302CDE"/>
    <w:rsid w:val="003050AE"/>
    <w:rsid w:val="003114F6"/>
    <w:rsid w:val="0033796D"/>
    <w:rsid w:val="00341EEF"/>
    <w:rsid w:val="00343234"/>
    <w:rsid w:val="003439AC"/>
    <w:rsid w:val="00353464"/>
    <w:rsid w:val="00363869"/>
    <w:rsid w:val="00365C03"/>
    <w:rsid w:val="00370952"/>
    <w:rsid w:val="00376535"/>
    <w:rsid w:val="003E62EC"/>
    <w:rsid w:val="003E750D"/>
    <w:rsid w:val="003F7549"/>
    <w:rsid w:val="0040480E"/>
    <w:rsid w:val="0041777E"/>
    <w:rsid w:val="00426218"/>
    <w:rsid w:val="00453773"/>
    <w:rsid w:val="00475053"/>
    <w:rsid w:val="00476491"/>
    <w:rsid w:val="00490B03"/>
    <w:rsid w:val="004C1B6E"/>
    <w:rsid w:val="004D67F5"/>
    <w:rsid w:val="004F1954"/>
    <w:rsid w:val="005124F1"/>
    <w:rsid w:val="00517E90"/>
    <w:rsid w:val="005666B4"/>
    <w:rsid w:val="00595EF9"/>
    <w:rsid w:val="005A1292"/>
    <w:rsid w:val="005A5D8F"/>
    <w:rsid w:val="0062160D"/>
    <w:rsid w:val="00626CF0"/>
    <w:rsid w:val="00630DA6"/>
    <w:rsid w:val="00636199"/>
    <w:rsid w:val="006928A4"/>
    <w:rsid w:val="006965C0"/>
    <w:rsid w:val="006E76FD"/>
    <w:rsid w:val="006F3EFF"/>
    <w:rsid w:val="007C1BC4"/>
    <w:rsid w:val="00804F51"/>
    <w:rsid w:val="008050B4"/>
    <w:rsid w:val="008126C3"/>
    <w:rsid w:val="00825C7A"/>
    <w:rsid w:val="008655E4"/>
    <w:rsid w:val="008722B8"/>
    <w:rsid w:val="008D1D8E"/>
    <w:rsid w:val="0090505C"/>
    <w:rsid w:val="00911F5D"/>
    <w:rsid w:val="0091704D"/>
    <w:rsid w:val="00970B80"/>
    <w:rsid w:val="009913D1"/>
    <w:rsid w:val="009F009C"/>
    <w:rsid w:val="009F4ACF"/>
    <w:rsid w:val="00A3727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9014E"/>
    <w:rsid w:val="00BF1347"/>
    <w:rsid w:val="00C4042A"/>
    <w:rsid w:val="00C40775"/>
    <w:rsid w:val="00C67A36"/>
    <w:rsid w:val="00C86CB0"/>
    <w:rsid w:val="00C8789D"/>
    <w:rsid w:val="00C87BBF"/>
    <w:rsid w:val="00C97768"/>
    <w:rsid w:val="00CD7E2B"/>
    <w:rsid w:val="00D06446"/>
    <w:rsid w:val="00D32D47"/>
    <w:rsid w:val="00D5528C"/>
    <w:rsid w:val="00D62520"/>
    <w:rsid w:val="00D73428"/>
    <w:rsid w:val="00D857D4"/>
    <w:rsid w:val="00DA6F95"/>
    <w:rsid w:val="00DD4349"/>
    <w:rsid w:val="00DE2ADB"/>
    <w:rsid w:val="00DF3AA4"/>
    <w:rsid w:val="00E130AE"/>
    <w:rsid w:val="00E15AEA"/>
    <w:rsid w:val="00E53D25"/>
    <w:rsid w:val="00E55C66"/>
    <w:rsid w:val="00E7059D"/>
    <w:rsid w:val="00E73C05"/>
    <w:rsid w:val="00E95442"/>
    <w:rsid w:val="00EA2705"/>
    <w:rsid w:val="00EA7977"/>
    <w:rsid w:val="00ED1400"/>
    <w:rsid w:val="00ED1B7B"/>
    <w:rsid w:val="00ED5296"/>
    <w:rsid w:val="00F21659"/>
    <w:rsid w:val="00F25005"/>
    <w:rsid w:val="00F27C86"/>
    <w:rsid w:val="00F46576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4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F4A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4A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4A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4A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734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</w:pPr>
    <w:rPr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4AC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4AC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4AC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1">
    <w:name w:val="HTML Variable"/>
    <w:aliases w:val="!Ссылки в документе"/>
    <w:basedOn w:val="a0"/>
    <w:rsid w:val="009F4A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9F4ACF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9F4AC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F4A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9F4ACF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6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17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54854.18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289734.2000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2</cp:revision>
  <cp:lastPrinted>2019-07-05T11:57:00Z</cp:lastPrinted>
  <dcterms:created xsi:type="dcterms:W3CDTF">2019-07-05T11:58:00Z</dcterms:created>
  <dcterms:modified xsi:type="dcterms:W3CDTF">2019-07-05T11:58:00Z</dcterms:modified>
</cp:coreProperties>
</file>